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09CD" w14:textId="77777777" w:rsidR="00252652" w:rsidRDefault="00252652" w:rsidP="005E4179">
      <w:pPr>
        <w:pStyle w:val="Caption"/>
        <w:ind w:left="1440" w:firstLine="720"/>
      </w:pPr>
      <w:r>
        <w:t>Strictly Confidential</w:t>
      </w:r>
    </w:p>
    <w:p w14:paraId="4D630215" w14:textId="77777777" w:rsidR="005E4179" w:rsidRDefault="005E4179" w:rsidP="00252652">
      <w:pPr>
        <w:pStyle w:val="Heading1"/>
        <w:rPr>
          <w:sz w:val="32"/>
        </w:rPr>
      </w:pPr>
    </w:p>
    <w:p w14:paraId="4FB51A6B" w14:textId="408870FA" w:rsidR="00252652" w:rsidRDefault="00252652" w:rsidP="00252652">
      <w:pPr>
        <w:pStyle w:val="Heading1"/>
        <w:rPr>
          <w:sz w:val="32"/>
        </w:rPr>
      </w:pPr>
      <w:r>
        <w:rPr>
          <w:sz w:val="32"/>
        </w:rPr>
        <w:t>APPLICATION FOR MEMBERSHIP</w:t>
      </w:r>
    </w:p>
    <w:p w14:paraId="71C34ECA" w14:textId="77777777" w:rsidR="00252652" w:rsidRDefault="00252652" w:rsidP="00252652">
      <w:pPr>
        <w:jc w:val="center"/>
        <w:rPr>
          <w:rFonts w:ascii="Arial" w:hAnsi="Arial"/>
          <w:sz w:val="22"/>
        </w:rPr>
      </w:pPr>
    </w:p>
    <w:p w14:paraId="6CB29D02" w14:textId="77777777" w:rsidR="00B13EAA" w:rsidRDefault="00252652" w:rsidP="00656133">
      <w:p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 hereby apply to be admitted as an </w:t>
      </w:r>
      <w:r>
        <w:rPr>
          <w:rFonts w:ascii="Arial" w:hAnsi="Arial"/>
          <w:b/>
          <w:sz w:val="22"/>
        </w:rPr>
        <w:t>HPA</w:t>
      </w:r>
      <w:r w:rsidR="006C7D6A">
        <w:rPr>
          <w:rFonts w:ascii="Arial" w:hAnsi="Arial"/>
          <w:b/>
          <w:sz w:val="22"/>
        </w:rPr>
        <w:t xml:space="preserve"> Member</w:t>
      </w:r>
      <w:r w:rsidR="0065613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of the Heat Pump Association subject </w:t>
      </w:r>
      <w:r w:rsidR="00C1453E">
        <w:rPr>
          <w:rFonts w:ascii="Arial" w:hAnsi="Arial"/>
          <w:sz w:val="22"/>
        </w:rPr>
        <w:t xml:space="preserve">to </w:t>
      </w:r>
      <w:r w:rsidR="00F818BD">
        <w:rPr>
          <w:rFonts w:ascii="Arial" w:hAnsi="Arial"/>
          <w:sz w:val="22"/>
        </w:rPr>
        <w:t>member</w:t>
      </w:r>
      <w:r>
        <w:rPr>
          <w:rFonts w:ascii="Arial" w:hAnsi="Arial"/>
          <w:sz w:val="22"/>
        </w:rPr>
        <w:t xml:space="preserve"> approval</w:t>
      </w:r>
    </w:p>
    <w:p w14:paraId="1B3E38DC" w14:textId="77777777" w:rsidR="00252652" w:rsidRDefault="00252652" w:rsidP="00252652">
      <w:pPr>
        <w:jc w:val="right"/>
        <w:rPr>
          <w:rFonts w:ascii="Arial" w:hAnsi="Arial"/>
        </w:rPr>
      </w:pPr>
    </w:p>
    <w:p w14:paraId="3D180F63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5F131D08" w14:textId="295D75D1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rFonts w:ascii="Arial" w:hAnsi="Arial"/>
          <w:sz w:val="22"/>
        </w:rPr>
        <w:t>Name of Company/Organisation</w:t>
      </w:r>
      <w:r>
        <w:t xml:space="preserve"> :  ……………………………</w:t>
      </w:r>
      <w:r w:rsidR="00B966E2">
        <w:t>…</w:t>
      </w:r>
      <w:r>
        <w:t>……………………….</w:t>
      </w:r>
    </w:p>
    <w:p w14:paraId="7B4DB476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6F111D08" w14:textId="1DC9C09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 : ……………………………………………………………</w:t>
      </w:r>
      <w:r w:rsidR="00B966E2">
        <w:rPr>
          <w:rFonts w:ascii="Arial" w:hAnsi="Arial"/>
          <w:sz w:val="22"/>
        </w:rPr>
        <w:t>…</w:t>
      </w:r>
      <w:r>
        <w:rPr>
          <w:rFonts w:ascii="Arial" w:hAnsi="Arial"/>
          <w:sz w:val="22"/>
        </w:rPr>
        <w:t>……………….………...</w:t>
      </w:r>
    </w:p>
    <w:p w14:paraId="7E93BA02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0453D38B" w14:textId="74B6B4CC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…………………………………………………………………….…</w:t>
      </w:r>
      <w:r w:rsidR="00B966E2">
        <w:rPr>
          <w:rFonts w:ascii="Arial" w:hAnsi="Arial"/>
          <w:sz w:val="22"/>
        </w:rPr>
        <w:t>….</w:t>
      </w:r>
      <w:r>
        <w:rPr>
          <w:rFonts w:ascii="Arial" w:hAnsi="Arial"/>
          <w:sz w:val="22"/>
        </w:rPr>
        <w:t>…………………………</w:t>
      </w:r>
    </w:p>
    <w:p w14:paraId="1EE735DE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</w:t>
      </w:r>
    </w:p>
    <w:p w14:paraId="270A4C3C" w14:textId="7D0D4610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…………………………………………………………………….……</w:t>
      </w:r>
      <w:r w:rsidR="00B966E2">
        <w:rPr>
          <w:rFonts w:ascii="Arial" w:hAnsi="Arial"/>
          <w:sz w:val="22"/>
        </w:rPr>
        <w:t>….</w:t>
      </w:r>
      <w:r>
        <w:rPr>
          <w:rFonts w:ascii="Arial" w:hAnsi="Arial"/>
          <w:sz w:val="22"/>
        </w:rPr>
        <w:t>………………………</w:t>
      </w:r>
    </w:p>
    <w:p w14:paraId="511B5151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</w:p>
    <w:p w14:paraId="200B811F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Telephone : …………………………………..…</w:t>
      </w:r>
      <w:r w:rsidR="00112C99">
        <w:rPr>
          <w:rFonts w:ascii="Arial" w:hAnsi="Arial"/>
          <w:sz w:val="22"/>
        </w:rPr>
        <w:t xml:space="preserve"> </w:t>
      </w:r>
    </w:p>
    <w:p w14:paraId="74653CED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6ADF58EA" w14:textId="57B24781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 : …………………………………………..Website : …………………</w:t>
      </w:r>
      <w:r w:rsidR="00B966E2">
        <w:rPr>
          <w:rFonts w:ascii="Arial" w:hAnsi="Arial"/>
          <w:sz w:val="22"/>
        </w:rPr>
        <w:t>….</w:t>
      </w:r>
      <w:r>
        <w:rPr>
          <w:rFonts w:ascii="Arial" w:hAnsi="Arial"/>
          <w:sz w:val="22"/>
        </w:rPr>
        <w:t>………………</w:t>
      </w:r>
    </w:p>
    <w:p w14:paraId="02FF8A73" w14:textId="77777777" w:rsidR="00E56BEC" w:rsidRDefault="00E56BEC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0AA4F25C" w14:textId="4826C8C1" w:rsidR="00E56BEC" w:rsidRDefault="00E56BEC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Company</w:t>
      </w:r>
      <w:r w:rsidR="008B7C10">
        <w:rPr>
          <w:rFonts w:ascii="Arial" w:hAnsi="Arial"/>
          <w:sz w:val="22"/>
        </w:rPr>
        <w:t xml:space="preserve"> Registration</w:t>
      </w:r>
      <w:r>
        <w:rPr>
          <w:rFonts w:ascii="Arial" w:hAnsi="Arial"/>
          <w:sz w:val="22"/>
        </w:rPr>
        <w:t xml:space="preserve"> </w:t>
      </w:r>
      <w:r w:rsidR="008B7C10">
        <w:rPr>
          <w:rFonts w:ascii="Arial" w:hAnsi="Arial"/>
          <w:sz w:val="22"/>
        </w:rPr>
        <w:t>No: ……………………………  VAT No: …………</w:t>
      </w:r>
      <w:r w:rsidR="00B966E2">
        <w:rPr>
          <w:rFonts w:ascii="Arial" w:hAnsi="Arial"/>
          <w:sz w:val="22"/>
        </w:rPr>
        <w:t>.</w:t>
      </w:r>
      <w:r w:rsidR="008B7C10">
        <w:rPr>
          <w:rFonts w:ascii="Arial" w:hAnsi="Arial"/>
          <w:sz w:val="22"/>
        </w:rPr>
        <w:t>………</w:t>
      </w:r>
      <w:r w:rsidR="00B966E2">
        <w:rPr>
          <w:rFonts w:ascii="Arial" w:hAnsi="Arial"/>
          <w:sz w:val="22"/>
        </w:rPr>
        <w:t>…..</w:t>
      </w:r>
      <w:r w:rsidR="008B7C10">
        <w:rPr>
          <w:rFonts w:ascii="Arial" w:hAnsi="Arial"/>
          <w:sz w:val="22"/>
        </w:rPr>
        <w:t>……</w:t>
      </w:r>
    </w:p>
    <w:p w14:paraId="1562FCED" w14:textId="77777777" w:rsidR="00112C99" w:rsidRDefault="00112C99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118DC394" w14:textId="77777777" w:rsidR="00112C99" w:rsidRDefault="00112C99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Type of Membership required:   Associate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Full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Executive</w:t>
      </w:r>
    </w:p>
    <w:p w14:paraId="0694B014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</w:t>
      </w:r>
    </w:p>
    <w:p w14:paraId="1133A24C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04E5E57A" w14:textId="77777777" w:rsidR="00381544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Delegate</w:t>
      </w:r>
      <w:r w:rsidR="00381544">
        <w:rPr>
          <w:rFonts w:ascii="Arial" w:hAnsi="Arial"/>
          <w:sz w:val="22"/>
        </w:rPr>
        <w:t xml:space="preserve"> and email address who </w:t>
      </w:r>
      <w:r>
        <w:rPr>
          <w:rFonts w:ascii="Arial" w:hAnsi="Arial"/>
          <w:sz w:val="22"/>
        </w:rPr>
        <w:t xml:space="preserve">will deal with Association matters </w:t>
      </w:r>
    </w:p>
    <w:p w14:paraId="02A11EB7" w14:textId="77777777" w:rsidR="00381544" w:rsidRDefault="00381544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7A23F817" w14:textId="77777777" w:rsidR="00252652" w:rsidRDefault="00381544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Name: </w:t>
      </w:r>
      <w:r w:rsidR="00252652">
        <w:rPr>
          <w:rFonts w:ascii="Arial" w:hAnsi="Arial"/>
          <w:sz w:val="22"/>
        </w:rPr>
        <w:t>…………….………………</w:t>
      </w:r>
      <w:r>
        <w:rPr>
          <w:rFonts w:ascii="Arial" w:hAnsi="Arial"/>
          <w:sz w:val="22"/>
        </w:rPr>
        <w:t>…….. Email: ……………………………………………</w:t>
      </w:r>
      <w:r w:rsidR="00252652">
        <w:rPr>
          <w:rFonts w:ascii="Arial" w:hAnsi="Arial"/>
          <w:sz w:val="22"/>
        </w:rPr>
        <w:t>.</w:t>
      </w:r>
    </w:p>
    <w:p w14:paraId="50F1919A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</w:t>
      </w:r>
    </w:p>
    <w:p w14:paraId="5E6BAC77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63C4442B" w14:textId="77777777" w:rsidR="00252652" w:rsidRDefault="00252652" w:rsidP="006366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/>
        </w:rPr>
      </w:pPr>
      <w:r>
        <w:rPr>
          <w:rFonts w:ascii="Arial" w:hAnsi="Arial"/>
          <w:sz w:val="22"/>
        </w:rPr>
        <w:t xml:space="preserve">Capital of Company: </w:t>
      </w:r>
      <w:r>
        <w:rPr>
          <w:rFonts w:ascii="Arial" w:hAnsi="Arial"/>
        </w:rPr>
        <w:t>……………………………………………………………………</w:t>
      </w:r>
    </w:p>
    <w:p w14:paraId="49393961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Principal Shareholders: ………………………………………………………………………</w:t>
      </w:r>
    </w:p>
    <w:p w14:paraId="335B16E1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48898B02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Ultimate Holding Company: ………………………………………………………</w:t>
      </w:r>
    </w:p>
    <w:p w14:paraId="5FA69A53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157B50C0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Name(s) of Directors/Partners: ……………………………………………………………...</w:t>
      </w:r>
    </w:p>
    <w:p w14:paraId="36D58D1F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</w:t>
      </w:r>
    </w:p>
    <w:p w14:paraId="3993C105" w14:textId="77777777" w:rsidR="000B5735" w:rsidRDefault="000B5735" w:rsidP="00DC4B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Cs w:val="24"/>
          <w:lang w:val="en-GB"/>
        </w:rPr>
      </w:pPr>
    </w:p>
    <w:p w14:paraId="74609FB9" w14:textId="77777777" w:rsidR="00DC4B85" w:rsidRPr="000B5735" w:rsidRDefault="00DC4B85" w:rsidP="00DC4B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Cs w:val="24"/>
          <w:lang w:val="en-GB"/>
        </w:rPr>
      </w:pPr>
      <w:r w:rsidRPr="000B5735">
        <w:rPr>
          <w:rFonts w:ascii="Arial" w:hAnsi="Arial"/>
          <w:szCs w:val="24"/>
          <w:lang w:val="en-GB"/>
        </w:rPr>
        <w:t xml:space="preserve">Copy of last published Accounts </w:t>
      </w:r>
      <w:r w:rsidRPr="000B5735">
        <w:rPr>
          <w:rFonts w:ascii="Arial" w:hAnsi="Arial"/>
          <w:b/>
          <w:szCs w:val="24"/>
          <w:lang w:val="en-GB"/>
        </w:rPr>
        <w:t>MUST</w:t>
      </w:r>
      <w:r w:rsidRPr="000B5735">
        <w:rPr>
          <w:rFonts w:ascii="Arial" w:hAnsi="Arial"/>
          <w:szCs w:val="24"/>
          <w:lang w:val="en-GB"/>
        </w:rPr>
        <w:t xml:space="preserve"> be enclosed to meet the requirements in the Association’s Bye-Laws</w:t>
      </w:r>
      <w:r w:rsidR="00294FD0">
        <w:rPr>
          <w:rFonts w:ascii="Arial" w:hAnsi="Arial"/>
          <w:szCs w:val="24"/>
          <w:lang w:val="en-GB"/>
        </w:rPr>
        <w:t xml:space="preserve"> (unless already a full FETA member)</w:t>
      </w:r>
      <w:r w:rsidRPr="000B5735">
        <w:rPr>
          <w:rFonts w:ascii="Arial" w:hAnsi="Arial"/>
          <w:szCs w:val="24"/>
          <w:lang w:val="en-GB"/>
        </w:rPr>
        <w:t xml:space="preserve"> </w:t>
      </w:r>
    </w:p>
    <w:p w14:paraId="39DC8447" w14:textId="77777777" w:rsidR="00DC4B85" w:rsidRPr="000B5735" w:rsidRDefault="00DC4B85" w:rsidP="00DC4B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Cs w:val="24"/>
          <w:lang w:val="en-GB"/>
        </w:rPr>
      </w:pPr>
      <w:r w:rsidRPr="000B5735">
        <w:rPr>
          <w:rFonts w:ascii="Arial" w:hAnsi="Arial"/>
          <w:szCs w:val="24"/>
          <w:lang w:val="en-GB"/>
        </w:rPr>
        <w:tab/>
      </w:r>
    </w:p>
    <w:p w14:paraId="2B416905" w14:textId="77777777" w:rsidR="006366B5" w:rsidRDefault="00DC4B85" w:rsidP="002B32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/>
          <w:szCs w:val="24"/>
          <w:lang w:val="en-GB"/>
        </w:rPr>
      </w:pPr>
      <w:r w:rsidRPr="000B5735">
        <w:rPr>
          <w:rFonts w:ascii="Arial" w:hAnsi="Arial"/>
          <w:szCs w:val="24"/>
          <w:lang w:val="en-GB"/>
        </w:rPr>
        <w:t>Accounts attached:</w:t>
      </w:r>
      <w:r w:rsidRPr="000B5735">
        <w:rPr>
          <w:rFonts w:ascii="Arial" w:hAnsi="Arial"/>
          <w:szCs w:val="24"/>
          <w:lang w:val="en-GB"/>
        </w:rPr>
        <w:tab/>
      </w:r>
      <w:r w:rsidRPr="000B5735">
        <w:rPr>
          <w:rFonts w:ascii="Arial" w:hAnsi="Arial" w:cs="Arial"/>
          <w:sz w:val="32"/>
          <w:szCs w:val="32"/>
          <w:lang w:val="en-GB"/>
        </w:rPr>
        <w:t></w:t>
      </w:r>
      <w:r w:rsidRPr="000B5735">
        <w:rPr>
          <w:rFonts w:ascii="Arial" w:hAnsi="Arial" w:cs="Arial"/>
          <w:sz w:val="32"/>
          <w:szCs w:val="32"/>
          <w:lang w:val="en-GB"/>
        </w:rPr>
        <w:tab/>
      </w:r>
      <w:r w:rsidRPr="000B5735">
        <w:rPr>
          <w:rFonts w:ascii="Arial" w:hAnsi="Arial"/>
          <w:szCs w:val="24"/>
          <w:lang w:val="en-GB"/>
        </w:rPr>
        <w:t xml:space="preserve"> (tick here)</w:t>
      </w:r>
    </w:p>
    <w:p w14:paraId="26042ED6" w14:textId="4DD2CE4E" w:rsidR="00252652" w:rsidRDefault="00252652" w:rsidP="002B32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/>
          <w:sz w:val="22"/>
        </w:rPr>
      </w:pPr>
      <w:r>
        <w:rPr>
          <w:rFonts w:ascii="Arial" w:hAnsi="Arial"/>
        </w:rPr>
        <w:t>_____________________________________________________________________</w:t>
      </w:r>
    </w:p>
    <w:p w14:paraId="098596F2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64FC752A" w14:textId="77777777" w:rsidR="00252652" w:rsidRDefault="00252652" w:rsidP="002B32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Products/Service/Functions: …………………………………………………………………</w:t>
      </w:r>
    </w:p>
    <w:p w14:paraId="41804EB8" w14:textId="77777777" w:rsidR="00252652" w:rsidRDefault="00252652" w:rsidP="006366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…………………………………………………………………………………………..</w:t>
      </w:r>
    </w:p>
    <w:p w14:paraId="5048DB3B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2"/>
        </w:rPr>
        <w:t>Size of Company/Organisation/Partnership</w:t>
      </w:r>
      <w:r>
        <w:rPr>
          <w:rFonts w:ascii="Arial" w:hAnsi="Arial"/>
        </w:rPr>
        <w:t xml:space="preserve"> (</w:t>
      </w:r>
      <w:r>
        <w:rPr>
          <w:rFonts w:ascii="Arial" w:hAnsi="Arial"/>
          <w:sz w:val="20"/>
        </w:rPr>
        <w:t>Number of Employees): ………………………</w:t>
      </w:r>
    </w:p>
    <w:p w14:paraId="160F49DE" w14:textId="77777777" w:rsidR="00252652" w:rsidRDefault="00252652" w:rsidP="002526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</w:p>
    <w:p w14:paraId="168A46ED" w14:textId="7A65D970" w:rsidR="00252652" w:rsidRDefault="00252652" w:rsidP="00C409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  <w:r>
        <w:rPr>
          <w:rFonts w:ascii="Arial" w:hAnsi="Arial"/>
          <w:sz w:val="22"/>
        </w:rPr>
        <w:t>Date when Established: ……………………………………………………………………...</w:t>
      </w:r>
      <w:r w:rsidR="00656133">
        <w:rPr>
          <w:rFonts w:ascii="Arial" w:hAnsi="Arial"/>
          <w:smallCaps/>
          <w:sz w:val="22"/>
        </w:rPr>
        <w:br w:type="page"/>
      </w:r>
    </w:p>
    <w:p w14:paraId="51CFA114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  <w:r>
        <w:rPr>
          <w:rFonts w:ascii="Arial" w:hAnsi="Arial"/>
          <w:smallCaps/>
          <w:sz w:val="22"/>
        </w:rPr>
        <w:lastRenderedPageBreak/>
        <w:t xml:space="preserve">If distributor, are you the </w:t>
      </w:r>
      <w:r w:rsidR="00656133">
        <w:rPr>
          <w:rFonts w:ascii="Arial" w:hAnsi="Arial"/>
          <w:smallCaps/>
          <w:sz w:val="22"/>
        </w:rPr>
        <w:t>exclusive distributor for the u</w:t>
      </w:r>
      <w:r>
        <w:rPr>
          <w:rFonts w:ascii="Arial" w:hAnsi="Arial"/>
          <w:smallCaps/>
          <w:sz w:val="22"/>
        </w:rPr>
        <w:t>k</w:t>
      </w:r>
      <w:r>
        <w:rPr>
          <w:rFonts w:ascii="Arial" w:hAnsi="Arial"/>
          <w:sz w:val="22"/>
        </w:rPr>
        <w:t>?</w:t>
      </w:r>
    </w:p>
    <w:p w14:paraId="256351D6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mallCaps/>
          <w:sz w:val="22"/>
        </w:rPr>
        <w:t xml:space="preserve">Please tick as appropriate    </w:t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  <w:t xml:space="preserve">yes      </w:t>
      </w:r>
      <w:r>
        <w:rPr>
          <w:rFonts w:ascii="Wingdings" w:hAnsi="Wingdings"/>
          <w:smallCaps/>
          <w:sz w:val="28"/>
        </w:rPr>
        <w:t></w:t>
      </w:r>
      <w:r>
        <w:rPr>
          <w:rFonts w:ascii="Arial" w:hAnsi="Arial"/>
          <w:smallCaps/>
          <w:sz w:val="22"/>
        </w:rPr>
        <w:t xml:space="preserve">         no     </w:t>
      </w:r>
      <w:r>
        <w:rPr>
          <w:rFonts w:ascii="Wingdings" w:hAnsi="Wingdings"/>
          <w:smallCaps/>
          <w:sz w:val="28"/>
        </w:rPr>
        <w:t></w:t>
      </w:r>
    </w:p>
    <w:p w14:paraId="6E4742D9" w14:textId="7F9787D3" w:rsidR="00252652" w:rsidRDefault="00CB5D28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A4572D5" wp14:editId="1FAB097B">
                <wp:simplePos x="0" y="0"/>
                <wp:positionH relativeFrom="column">
                  <wp:posOffset>-228600</wp:posOffset>
                </wp:positionH>
                <wp:positionV relativeFrom="paragraph">
                  <wp:posOffset>374015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F3F7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9.45pt" to="-1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tmpYS2wAAAAkBAAAPAAAAAAAAAAAAAAAAAAEEAABkcnMvZG93bnJldi54bWxQSwUGAAAA&#10;AAQABADzAAAACQUAAAAA&#10;" o:allowincell="f"/>
            </w:pict>
          </mc:Fallback>
        </mc:AlternateContent>
      </w:r>
      <w:r w:rsidR="00252652">
        <w:rPr>
          <w:rFonts w:ascii="Arial" w:hAnsi="Arial"/>
          <w:smallCaps/>
          <w:sz w:val="22"/>
        </w:rPr>
        <w:t>___________________________________________________________________________</w:t>
      </w:r>
    </w:p>
    <w:p w14:paraId="3EDC834E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>Are you actively engaged in exporting?</w:t>
      </w:r>
    </w:p>
    <w:p w14:paraId="2CA62692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Wingdings" w:hAnsi="Wingdings"/>
          <w:smallCaps/>
          <w:sz w:val="2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mallCaps/>
          <w:sz w:val="22"/>
        </w:rPr>
        <w:t xml:space="preserve">    </w:t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  <w:t xml:space="preserve">yes      </w:t>
      </w:r>
      <w:r>
        <w:rPr>
          <w:rFonts w:ascii="Wingdings" w:hAnsi="Wingdings"/>
          <w:smallCaps/>
          <w:sz w:val="28"/>
        </w:rPr>
        <w:t></w:t>
      </w:r>
      <w:r>
        <w:rPr>
          <w:rFonts w:ascii="Arial" w:hAnsi="Arial"/>
          <w:smallCaps/>
          <w:sz w:val="22"/>
        </w:rPr>
        <w:t xml:space="preserve">         no     </w:t>
      </w:r>
      <w:r>
        <w:rPr>
          <w:rFonts w:ascii="Wingdings" w:hAnsi="Wingdings"/>
          <w:smallCaps/>
          <w:sz w:val="28"/>
        </w:rPr>
        <w:t></w:t>
      </w:r>
    </w:p>
    <w:p w14:paraId="7D2283B4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mallCaps/>
          <w:sz w:val="22"/>
        </w:rPr>
        <w:t xml:space="preserve">MARKETING: </w:t>
      </w:r>
      <w:r>
        <w:rPr>
          <w:rFonts w:ascii="Arial" w:hAnsi="Arial"/>
          <w:sz w:val="22"/>
        </w:rPr>
        <w:t>By what method are you marketing your products</w:t>
      </w:r>
      <w:r>
        <w:rPr>
          <w:rFonts w:ascii="Arial" w:hAnsi="Arial"/>
          <w:smallCaps/>
          <w:sz w:val="22"/>
        </w:rPr>
        <w:t>?</w:t>
      </w:r>
    </w:p>
    <w:p w14:paraId="30239A56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</w:p>
    <w:p w14:paraId="60E49827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</w:rPr>
        <w:t>Distributor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  <w:smallCaps/>
          <w:sz w:val="28"/>
        </w:rPr>
        <w:t></w:t>
      </w:r>
      <w:r>
        <w:rPr>
          <w:rFonts w:ascii="Wingdings" w:hAnsi="Wingdings"/>
          <w:smallCaps/>
          <w:sz w:val="28"/>
        </w:rPr>
        <w:tab/>
      </w:r>
      <w:r>
        <w:rPr>
          <w:rFonts w:ascii="Arial" w:hAnsi="Arial"/>
          <w:smallCaps/>
          <w:sz w:val="22"/>
        </w:rPr>
        <w:t>A</w:t>
      </w:r>
      <w:r>
        <w:rPr>
          <w:rFonts w:ascii="Arial" w:hAnsi="Arial"/>
          <w:sz w:val="22"/>
        </w:rPr>
        <w:t>gent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</w:p>
    <w:p w14:paraId="3CADF1E0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Wingdings" w:hAnsi="Wingdings"/>
          <w:smallCaps/>
          <w:sz w:val="28"/>
        </w:rPr>
      </w:pPr>
      <w:r>
        <w:rPr>
          <w:rFonts w:ascii="Arial" w:hAnsi="Arial"/>
          <w:sz w:val="22"/>
        </w:rPr>
        <w:tab/>
        <w:t>Direct Sales Force</w:t>
      </w:r>
      <w:r>
        <w:rPr>
          <w:rFonts w:ascii="Arial" w:hAnsi="Arial"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  <w:r>
        <w:rPr>
          <w:rFonts w:ascii="Arial" w:hAnsi="Arial"/>
          <w:sz w:val="22"/>
        </w:rPr>
        <w:tab/>
        <w:t>Other Means</w:t>
      </w:r>
      <w:r>
        <w:rPr>
          <w:rFonts w:ascii="Arial" w:hAnsi="Arial"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</w:p>
    <w:p w14:paraId="7824F2D1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mallCaps/>
          <w:sz w:val="22"/>
        </w:rPr>
        <w:t>___________________________________________________________________________</w:t>
      </w:r>
    </w:p>
    <w:p w14:paraId="3C8430F7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INSTALLING:</w:t>
      </w:r>
    </w:p>
    <w:p w14:paraId="36574315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4CB53DD1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Do you install your own Equipment?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mallCaps/>
          <w:sz w:val="22"/>
        </w:rPr>
        <w:t>Yes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  <w:r>
        <w:rPr>
          <w:rFonts w:ascii="Arial" w:hAnsi="Arial"/>
          <w:smallCaps/>
          <w:sz w:val="22"/>
        </w:rPr>
        <w:tab/>
        <w:t>no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</w:p>
    <w:p w14:paraId="601155D0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1415F311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Do you install Equipment manufactured by other Companies?</w:t>
      </w:r>
    </w:p>
    <w:p w14:paraId="291A993C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Wingdings" w:hAnsi="Wingdings"/>
          <w:smallCaps/>
          <w:sz w:val="2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mallCaps/>
          <w:sz w:val="22"/>
        </w:rPr>
        <w:t>Yes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  <w:r>
        <w:rPr>
          <w:rFonts w:ascii="Arial" w:hAnsi="Arial"/>
          <w:smallCaps/>
          <w:sz w:val="22"/>
        </w:rPr>
        <w:tab/>
        <w:t>no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</w:p>
    <w:p w14:paraId="7C756643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YES – what proportion of your Turnover is represented </w:t>
      </w:r>
    </w:p>
    <w:p w14:paraId="3EE125E1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  <w:r>
        <w:rPr>
          <w:rFonts w:ascii="Arial" w:hAnsi="Arial"/>
          <w:sz w:val="22"/>
        </w:rPr>
        <w:t>by installing other Manufacturer’s Equipment</w:t>
      </w:r>
      <w:r>
        <w:rPr>
          <w:rFonts w:ascii="Arial" w:hAnsi="Arial"/>
          <w:smallCaps/>
          <w:sz w:val="22"/>
        </w:rPr>
        <w:t>?</w:t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  <w:t>…………………%</w:t>
      </w:r>
    </w:p>
    <w:p w14:paraId="5E770739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</w:t>
      </w:r>
    </w:p>
    <w:p w14:paraId="175CF16C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QUALITY ASSURANCE:</w:t>
      </w:r>
    </w:p>
    <w:p w14:paraId="63A67C4C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04FB5511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Is your Company approved to the following Standards:</w:t>
      </w:r>
    </w:p>
    <w:p w14:paraId="38FB1E68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14CA3C39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Wingdings" w:hAnsi="Wingdings"/>
          <w:smallCaps/>
          <w:sz w:val="28"/>
        </w:rPr>
      </w:pPr>
      <w:r>
        <w:rPr>
          <w:rFonts w:ascii="Arial" w:hAnsi="Arial"/>
          <w:sz w:val="22"/>
        </w:rPr>
        <w:tab/>
        <w:t>BS 5750/EN 29000/ISO 9000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Y</w:t>
      </w:r>
      <w:r>
        <w:rPr>
          <w:rFonts w:ascii="Arial" w:hAnsi="Arial"/>
          <w:smallCaps/>
          <w:sz w:val="22"/>
        </w:rPr>
        <w:t>es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  <w:r>
        <w:rPr>
          <w:rFonts w:ascii="Arial" w:hAnsi="Arial"/>
          <w:smallCaps/>
          <w:sz w:val="22"/>
        </w:rPr>
        <w:tab/>
        <w:t>no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</w:p>
    <w:p w14:paraId="2D751247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Wingdings" w:hAnsi="Wingdings"/>
          <w:smallCaps/>
          <w:sz w:val="28"/>
        </w:rPr>
        <w:tab/>
      </w:r>
      <w:r>
        <w:rPr>
          <w:rFonts w:ascii="Arial" w:hAnsi="Arial"/>
          <w:sz w:val="22"/>
        </w:rPr>
        <w:t>If not, do you have any plan to gain Approval</w:t>
      </w:r>
      <w:r>
        <w:rPr>
          <w:rFonts w:ascii="Arial" w:hAnsi="Arial"/>
          <w:sz w:val="22"/>
        </w:rPr>
        <w:tab/>
      </w:r>
      <w:r>
        <w:rPr>
          <w:rFonts w:ascii="Arial" w:hAnsi="Arial"/>
          <w:smallCaps/>
          <w:sz w:val="22"/>
        </w:rPr>
        <w:t>Yes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  <w:r>
        <w:rPr>
          <w:rFonts w:ascii="Arial" w:hAnsi="Arial"/>
          <w:smallCaps/>
          <w:sz w:val="22"/>
        </w:rPr>
        <w:tab/>
        <w:t>no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</w:p>
    <w:p w14:paraId="7F4AF0C6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</w:t>
      </w:r>
    </w:p>
    <w:p w14:paraId="7903EAF7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TRADE OR PROFESSIONAL ORGANISATIONS:</w:t>
      </w:r>
    </w:p>
    <w:p w14:paraId="2659FC7E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653843DD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  <w:r>
        <w:rPr>
          <w:rFonts w:ascii="Arial" w:hAnsi="Arial"/>
          <w:sz w:val="22"/>
        </w:rPr>
        <w:t>Is your company a Member of any other Trade or Professional Organisation?</w:t>
      </w:r>
    </w:p>
    <w:p w14:paraId="3A906A2D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t>Y</w:t>
      </w:r>
      <w:r>
        <w:rPr>
          <w:rFonts w:ascii="Arial" w:hAnsi="Arial"/>
          <w:smallCaps/>
          <w:sz w:val="22"/>
        </w:rPr>
        <w:t>es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  <w:r>
        <w:rPr>
          <w:rFonts w:ascii="Arial" w:hAnsi="Arial"/>
          <w:smallCaps/>
          <w:sz w:val="22"/>
        </w:rPr>
        <w:tab/>
        <w:t>no</w:t>
      </w:r>
      <w:r>
        <w:rPr>
          <w:rFonts w:ascii="Arial" w:hAnsi="Arial"/>
          <w:smallCaps/>
          <w:sz w:val="22"/>
        </w:rPr>
        <w:tab/>
      </w:r>
      <w:r>
        <w:rPr>
          <w:rFonts w:ascii="Wingdings" w:hAnsi="Wingdings"/>
          <w:smallCaps/>
          <w:sz w:val="28"/>
        </w:rPr>
        <w:t></w:t>
      </w:r>
    </w:p>
    <w:p w14:paraId="5146019C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If YES, please state:</w:t>
      </w:r>
      <w:r>
        <w:rPr>
          <w:rFonts w:ascii="Arial" w:hAnsi="Arial"/>
          <w:sz w:val="22"/>
        </w:rPr>
        <w:tab/>
        <w:t>………………………………………………………………………...</w:t>
      </w:r>
    </w:p>
    <w:p w14:paraId="05B89F88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16CCE06D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…………………………………………………………………………………………………..</w:t>
      </w:r>
    </w:p>
    <w:p w14:paraId="4CCA7C08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</w:t>
      </w:r>
    </w:p>
    <w:p w14:paraId="0F050EDC" w14:textId="77777777" w:rsidR="004E0285" w:rsidRDefault="004E0285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provide a short paragraph which can be used to describe your company on the Heat Pump Association website</w:t>
      </w:r>
    </w:p>
    <w:p w14:paraId="5017BA21" w14:textId="77777777" w:rsidR="004E0285" w:rsidRDefault="004E0285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394C6446" w14:textId="77777777" w:rsidR="004E0285" w:rsidRDefault="004E0285" w:rsidP="004E028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14:paraId="42AF9491" w14:textId="77777777" w:rsidR="004E0285" w:rsidRDefault="004E0285" w:rsidP="004E028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14:paraId="64E34EEC" w14:textId="77777777" w:rsidR="004E0285" w:rsidRDefault="004E0285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14:paraId="7F57A22D" w14:textId="77777777" w:rsidR="004E0285" w:rsidRDefault="004E0285" w:rsidP="004E028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</w:t>
      </w:r>
    </w:p>
    <w:p w14:paraId="5FF58E82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DECLARATION</w:t>
      </w:r>
    </w:p>
    <w:p w14:paraId="6A68FC4C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2"/>
        </w:rPr>
        <w:t>I declare that the above information is correct.  In the event that my Application for Membership is successful, I agree to abide by the Constitution of the Association and any rules which may now or henceforth be applied to the Association or the relevant Section.</w:t>
      </w:r>
    </w:p>
    <w:p w14:paraId="58A3DF1A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21B2CD14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 : ………………………………………………………………………………………..</w:t>
      </w:r>
    </w:p>
    <w:p w14:paraId="63722991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2DB18D72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18"/>
        </w:rPr>
      </w:pPr>
      <w:r>
        <w:rPr>
          <w:rFonts w:ascii="Arial" w:hAnsi="Arial"/>
          <w:sz w:val="22"/>
        </w:rPr>
        <w:t>Name &amp; Position</w:t>
      </w:r>
      <w:r>
        <w:rPr>
          <w:rFonts w:ascii="Arial" w:hAnsi="Arial"/>
          <w:noProof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2"/>
        </w:rPr>
        <w:t>……………………………………………………………………………..</w:t>
      </w:r>
    </w:p>
    <w:p w14:paraId="0F8C2C3A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t>(IN BLOCK LETTERS PLEASE)</w:t>
      </w:r>
    </w:p>
    <w:p w14:paraId="0F89706F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18"/>
        </w:rPr>
      </w:pPr>
    </w:p>
    <w:p w14:paraId="26AB111E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Date : …………………………………………………………………………………………..</w:t>
      </w:r>
    </w:p>
    <w:p w14:paraId="0BBC679F" w14:textId="77777777" w:rsidR="00252652" w:rsidRDefault="00252652" w:rsidP="0025265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</w:rPr>
      </w:pPr>
    </w:p>
    <w:p w14:paraId="55DFE952" w14:textId="77777777" w:rsidR="00252652" w:rsidRDefault="00252652" w:rsidP="00252652">
      <w:pPr>
        <w:pStyle w:val="Heading2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THIS FORM MUST BE SIGNED BY A DIRECTOR/PARTNER</w:t>
      </w:r>
    </w:p>
    <w:p w14:paraId="0A06CF3A" w14:textId="77777777" w:rsidR="0017513D" w:rsidRDefault="0017513D" w:rsidP="0017513D">
      <w:pPr>
        <w:rPr>
          <w:rFonts w:ascii="Arial" w:hAnsi="Arial" w:cs="Arial"/>
          <w:sz w:val="20"/>
        </w:rPr>
      </w:pPr>
      <w:r>
        <w:rPr>
          <w:rFonts w:ascii="Arial" w:hAnsi="Arial"/>
          <w:sz w:val="18"/>
        </w:rPr>
        <w:br w:type="page"/>
      </w:r>
      <w:r w:rsidRPr="00872066">
        <w:rPr>
          <w:rFonts w:ascii="Arial" w:hAnsi="Arial" w:cs="Arial"/>
          <w:sz w:val="20"/>
        </w:rPr>
        <w:lastRenderedPageBreak/>
        <w:t xml:space="preserve">In compliance with the General Data Protection Regulations please give consent for any named individual at your company to receive information from </w:t>
      </w:r>
      <w:r>
        <w:rPr>
          <w:rFonts w:ascii="Arial" w:hAnsi="Arial" w:cs="Arial"/>
          <w:sz w:val="20"/>
        </w:rPr>
        <w:t xml:space="preserve">the </w:t>
      </w:r>
      <w:r w:rsidRPr="00872066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ederation of </w:t>
      </w:r>
      <w:r w:rsidRPr="0087206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nvironmental </w:t>
      </w:r>
      <w:r w:rsidRPr="00872066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rade </w:t>
      </w:r>
      <w:r w:rsidRPr="00872066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ssociations Ltd</w:t>
      </w:r>
      <w:r w:rsidRPr="00872066">
        <w:rPr>
          <w:rFonts w:ascii="Arial" w:hAnsi="Arial" w:cs="Arial"/>
          <w:sz w:val="20"/>
        </w:rPr>
        <w:t xml:space="preserve"> by email, telephone or mail for purposes of :</w:t>
      </w:r>
    </w:p>
    <w:p w14:paraId="42488EC8" w14:textId="77777777" w:rsidR="0017513D" w:rsidRPr="00872066" w:rsidRDefault="0017513D" w:rsidP="0017513D">
      <w:pPr>
        <w:rPr>
          <w:rFonts w:ascii="Arial" w:hAnsi="Arial" w:cs="Arial"/>
          <w:sz w:val="20"/>
        </w:rPr>
      </w:pPr>
    </w:p>
    <w:p w14:paraId="749A56A9" w14:textId="77777777" w:rsidR="0017513D" w:rsidRPr="00872066" w:rsidRDefault="0017513D" w:rsidP="0017513D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Notification of meeting arrangements</w:t>
      </w:r>
    </w:p>
    <w:p w14:paraId="5FFB8096" w14:textId="77777777" w:rsidR="0017513D" w:rsidRPr="00872066" w:rsidRDefault="0017513D" w:rsidP="0017513D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 w:rsidRPr="00872066">
        <w:rPr>
          <w:rFonts w:ascii="Arial" w:hAnsi="Arial" w:cs="Arial"/>
          <w:sz w:val="20"/>
          <w:szCs w:val="20"/>
        </w:rPr>
        <w:t>Circulation of Agendas and Minutes for meetings of groups for which you are a member</w:t>
      </w:r>
    </w:p>
    <w:p w14:paraId="4E80E99C" w14:textId="77777777" w:rsidR="0017513D" w:rsidRPr="00872066" w:rsidRDefault="0017513D" w:rsidP="0017513D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 w:rsidRPr="00872066">
        <w:rPr>
          <w:rFonts w:ascii="Arial" w:hAnsi="Arial" w:cs="Arial"/>
          <w:sz w:val="20"/>
          <w:szCs w:val="20"/>
        </w:rPr>
        <w:t>Circulation of articles deemed relevant to your business</w:t>
      </w:r>
    </w:p>
    <w:p w14:paraId="428EEDD3" w14:textId="77777777" w:rsidR="0017513D" w:rsidRDefault="0017513D" w:rsidP="0017513D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 w:rsidRPr="00872066">
        <w:rPr>
          <w:rFonts w:ascii="Arial" w:hAnsi="Arial" w:cs="Arial"/>
          <w:sz w:val="20"/>
          <w:szCs w:val="20"/>
        </w:rPr>
        <w:t>Annual Invoicing/Letters/Annual Lunch information</w:t>
      </w:r>
    </w:p>
    <w:p w14:paraId="00467D91" w14:textId="77777777" w:rsidR="0017513D" w:rsidRDefault="0017513D" w:rsidP="0017513D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</w:rPr>
      </w:pPr>
      <w:r w:rsidRPr="001C4D00">
        <w:rPr>
          <w:rFonts w:ascii="Arial" w:hAnsi="Arial" w:cs="Arial"/>
          <w:sz w:val="20"/>
        </w:rPr>
        <w:t>Circula</w:t>
      </w:r>
      <w:r>
        <w:rPr>
          <w:rFonts w:ascii="Arial" w:hAnsi="Arial" w:cs="Arial"/>
          <w:sz w:val="20"/>
        </w:rPr>
        <w:t xml:space="preserve">tion of newsletters, organisation of events, website updating </w:t>
      </w:r>
      <w:r w:rsidRPr="001C4D00">
        <w:rPr>
          <w:rFonts w:ascii="Arial" w:hAnsi="Arial" w:cs="Arial"/>
          <w:sz w:val="20"/>
        </w:rPr>
        <w:t>or conducting member surveys by the FETA PR company</w:t>
      </w:r>
    </w:p>
    <w:p w14:paraId="2B4BC2D9" w14:textId="77777777" w:rsidR="0017513D" w:rsidRDefault="0017513D" w:rsidP="0017513D">
      <w:pPr>
        <w:pStyle w:val="ListParagraph"/>
        <w:spacing w:after="200"/>
        <w:ind w:left="0"/>
        <w:rPr>
          <w:rFonts w:ascii="Arial" w:hAnsi="Arial" w:cs="Arial"/>
          <w:sz w:val="20"/>
        </w:rPr>
      </w:pPr>
    </w:p>
    <w:p w14:paraId="147EC7E4" w14:textId="77777777" w:rsidR="0017513D" w:rsidRPr="001C4D00" w:rsidRDefault="0017513D" w:rsidP="0017513D">
      <w:pPr>
        <w:pStyle w:val="ListParagraph"/>
        <w:spacing w:after="200"/>
        <w:ind w:left="0"/>
        <w:rPr>
          <w:rFonts w:ascii="Arial" w:hAnsi="Arial" w:cs="Arial"/>
          <w:sz w:val="20"/>
        </w:rPr>
      </w:pPr>
      <w:r w:rsidRPr="001C4D00">
        <w:rPr>
          <w:rFonts w:ascii="Arial" w:hAnsi="Arial" w:cs="Arial"/>
          <w:sz w:val="20"/>
        </w:rPr>
        <w:t>I consent to the Federation of Environmental Trade Associations contacting me as above by:</w:t>
      </w:r>
    </w:p>
    <w:p w14:paraId="5EC73B83" w14:textId="77777777" w:rsidR="0017513D" w:rsidRPr="0052234B" w:rsidRDefault="0017513D" w:rsidP="0017513D">
      <w:pPr>
        <w:rPr>
          <w:rFonts w:ascii="Arial" w:hAnsi="Arial" w:cs="Arial"/>
          <w:sz w:val="20"/>
        </w:rPr>
      </w:pPr>
    </w:p>
    <w:p w14:paraId="1C42E796" w14:textId="77777777" w:rsidR="0017513D" w:rsidRPr="0052234B" w:rsidRDefault="0017513D" w:rsidP="0017513D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</w:rPr>
      </w:pPr>
      <w:r w:rsidRPr="0052234B">
        <w:rPr>
          <w:rFonts w:ascii="Arial" w:hAnsi="Arial" w:cs="Arial"/>
          <w:b/>
          <w:sz w:val="20"/>
        </w:rPr>
        <w:t>Email</w:t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  <w:t>Yes/No</w:t>
      </w:r>
    </w:p>
    <w:p w14:paraId="4DBB148C" w14:textId="77777777" w:rsidR="0017513D" w:rsidRPr="0052234B" w:rsidRDefault="0017513D" w:rsidP="0017513D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</w:rPr>
      </w:pPr>
      <w:r w:rsidRPr="0052234B">
        <w:rPr>
          <w:rFonts w:ascii="Arial" w:hAnsi="Arial" w:cs="Arial"/>
          <w:b/>
          <w:sz w:val="20"/>
        </w:rPr>
        <w:t>Telephone</w:t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  <w:t>Yes/No</w:t>
      </w:r>
    </w:p>
    <w:p w14:paraId="1D101B66" w14:textId="77777777" w:rsidR="0017513D" w:rsidRPr="0052234B" w:rsidRDefault="0017513D" w:rsidP="0017513D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</w:rPr>
      </w:pPr>
      <w:r w:rsidRPr="0052234B">
        <w:rPr>
          <w:rFonts w:ascii="Arial" w:hAnsi="Arial" w:cs="Arial"/>
          <w:b/>
          <w:sz w:val="20"/>
        </w:rPr>
        <w:t xml:space="preserve">Mail </w:t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</w:r>
      <w:r w:rsidRPr="0052234B">
        <w:rPr>
          <w:rFonts w:ascii="Arial" w:hAnsi="Arial" w:cs="Arial"/>
          <w:b/>
          <w:sz w:val="20"/>
        </w:rPr>
        <w:tab/>
        <w:t>Yes/No</w:t>
      </w:r>
    </w:p>
    <w:p w14:paraId="0DF7D80C" w14:textId="77777777" w:rsidR="0017513D" w:rsidRDefault="0017513D" w:rsidP="0017513D">
      <w:pPr>
        <w:rPr>
          <w:rFonts w:ascii="Arial" w:hAnsi="Arial" w:cs="Arial"/>
          <w:sz w:val="20"/>
        </w:rPr>
      </w:pPr>
    </w:p>
    <w:p w14:paraId="7827FC7A" w14:textId="77777777" w:rsidR="0017513D" w:rsidRPr="00433471" w:rsidRDefault="0017513D" w:rsidP="0017513D">
      <w:pPr>
        <w:rPr>
          <w:rFonts w:ascii="Arial" w:hAnsi="Arial" w:cs="Arial"/>
          <w:sz w:val="20"/>
        </w:rPr>
      </w:pPr>
      <w:r w:rsidRPr="00433471">
        <w:rPr>
          <w:rFonts w:ascii="Arial" w:hAnsi="Arial" w:cs="Arial"/>
          <w:sz w:val="20"/>
        </w:rPr>
        <w:t xml:space="preserve">Our Privacy Policy can be read </w:t>
      </w:r>
      <w:hyperlink r:id="rId11" w:history="1">
        <w:r w:rsidRPr="00433471">
          <w:rPr>
            <w:rStyle w:val="Hyperlink"/>
            <w:rFonts w:ascii="Arial" w:hAnsi="Arial" w:cs="Arial"/>
            <w:sz w:val="20"/>
          </w:rPr>
          <w:t>here</w:t>
        </w:r>
      </w:hyperlink>
    </w:p>
    <w:p w14:paraId="310DD666" w14:textId="77777777" w:rsidR="0017513D" w:rsidRPr="00872066" w:rsidRDefault="0017513D" w:rsidP="0017513D">
      <w:pPr>
        <w:rPr>
          <w:rFonts w:ascii="Arial" w:hAnsi="Arial" w:cs="Arial"/>
          <w:sz w:val="20"/>
        </w:rPr>
      </w:pPr>
    </w:p>
    <w:p w14:paraId="7AE6C71D" w14:textId="77777777" w:rsidR="0017513D" w:rsidRPr="00433471" w:rsidRDefault="0017513D" w:rsidP="0017513D">
      <w:pPr>
        <w:rPr>
          <w:rFonts w:ascii="Arial" w:hAnsi="Arial" w:cs="Arial"/>
          <w:sz w:val="20"/>
        </w:rPr>
      </w:pPr>
      <w:r w:rsidRPr="00872066">
        <w:rPr>
          <w:rFonts w:ascii="Arial" w:hAnsi="Arial" w:cs="Arial"/>
          <w:sz w:val="20"/>
        </w:rPr>
        <w:t>I unders</w:t>
      </w:r>
      <w:r>
        <w:rPr>
          <w:rFonts w:ascii="Arial" w:hAnsi="Arial" w:cs="Arial"/>
          <w:sz w:val="20"/>
        </w:rPr>
        <w:t xml:space="preserve">tand that consent maybe withdrawn at any time by contacting FETA/HPA </w:t>
      </w:r>
      <w:r w:rsidRPr="00433471">
        <w:rPr>
          <w:rFonts w:ascii="Arial" w:hAnsi="Arial" w:cs="Arial"/>
          <w:sz w:val="20"/>
        </w:rPr>
        <w:t>at their registered</w:t>
      </w:r>
    </w:p>
    <w:p w14:paraId="0271AF5B" w14:textId="77777777" w:rsidR="0017513D" w:rsidRPr="00433471" w:rsidRDefault="0017513D" w:rsidP="0017513D">
      <w:pPr>
        <w:rPr>
          <w:rFonts w:ascii="Arial" w:hAnsi="Arial" w:cs="Arial"/>
          <w:sz w:val="20"/>
        </w:rPr>
      </w:pPr>
      <w:r w:rsidRPr="00433471">
        <w:rPr>
          <w:rFonts w:ascii="Arial" w:hAnsi="Arial" w:cs="Arial"/>
          <w:sz w:val="20"/>
        </w:rPr>
        <w:t xml:space="preserve">address or at </w:t>
      </w:r>
      <w:hyperlink r:id="rId12" w:history="1">
        <w:r w:rsidRPr="00433471">
          <w:rPr>
            <w:rStyle w:val="Hyperlink"/>
            <w:rFonts w:ascii="Arial" w:hAnsi="Arial" w:cs="Arial"/>
            <w:sz w:val="20"/>
          </w:rPr>
          <w:t>info@feta.co.uk</w:t>
        </w:r>
      </w:hyperlink>
      <w:r w:rsidRPr="00433471">
        <w:rPr>
          <w:rFonts w:ascii="Arial" w:hAnsi="Arial" w:cs="Arial"/>
          <w:sz w:val="20"/>
        </w:rPr>
        <w:t xml:space="preserve"> </w:t>
      </w:r>
    </w:p>
    <w:p w14:paraId="5E60E76F" w14:textId="77777777" w:rsidR="0017513D" w:rsidRDefault="0017513D" w:rsidP="0017513D">
      <w:pPr>
        <w:rPr>
          <w:rFonts w:ascii="Arial" w:hAnsi="Arial" w:cs="Arial"/>
          <w:sz w:val="20"/>
        </w:rPr>
      </w:pPr>
    </w:p>
    <w:p w14:paraId="469B8211" w14:textId="77777777" w:rsidR="0017513D" w:rsidRDefault="0017513D" w:rsidP="0017513D">
      <w:pPr>
        <w:rPr>
          <w:rFonts w:ascii="Arial" w:hAnsi="Arial" w:cs="Arial"/>
          <w:sz w:val="20"/>
        </w:rPr>
      </w:pPr>
    </w:p>
    <w:p w14:paraId="56D99081" w14:textId="77777777" w:rsidR="0017513D" w:rsidRDefault="0017513D" w:rsidP="0017513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 ...............................................................</w:t>
      </w:r>
      <w:r>
        <w:rPr>
          <w:rFonts w:ascii="Arial" w:hAnsi="Arial" w:cs="Arial"/>
          <w:sz w:val="20"/>
        </w:rPr>
        <w:tab/>
        <w:t>Name:</w:t>
      </w:r>
      <w:r w:rsidR="00112C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..................................................</w:t>
      </w:r>
      <w:r w:rsidR="00112C99">
        <w:rPr>
          <w:rFonts w:ascii="Arial" w:hAnsi="Arial" w:cs="Arial"/>
          <w:sz w:val="20"/>
        </w:rPr>
        <w:t>.........................</w:t>
      </w:r>
    </w:p>
    <w:p w14:paraId="738985E5" w14:textId="77777777" w:rsidR="00112C99" w:rsidRDefault="00112C99" w:rsidP="0017513D">
      <w:pPr>
        <w:rPr>
          <w:rFonts w:ascii="Arial" w:hAnsi="Arial" w:cs="Arial"/>
          <w:sz w:val="20"/>
        </w:rPr>
      </w:pPr>
    </w:p>
    <w:p w14:paraId="7DE284A5" w14:textId="77777777" w:rsidR="0017513D" w:rsidRDefault="0017513D" w:rsidP="0017513D">
      <w:pPr>
        <w:rPr>
          <w:rFonts w:ascii="Arial" w:hAnsi="Arial" w:cs="Arial"/>
          <w:sz w:val="20"/>
        </w:rPr>
      </w:pPr>
    </w:p>
    <w:p w14:paraId="7607A1DA" w14:textId="77777777" w:rsidR="0017513D" w:rsidRPr="005A6714" w:rsidRDefault="0017513D" w:rsidP="0017513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..............................................................................................</w:t>
      </w:r>
    </w:p>
    <w:p w14:paraId="1DD92866" w14:textId="77777777" w:rsidR="0017513D" w:rsidRPr="00872066" w:rsidRDefault="0017513D" w:rsidP="0017513D">
      <w:pPr>
        <w:rPr>
          <w:rFonts w:ascii="Arial" w:hAnsi="Arial" w:cs="Arial"/>
          <w:sz w:val="20"/>
        </w:rPr>
      </w:pPr>
    </w:p>
    <w:p w14:paraId="2EEFA2CE" w14:textId="53145F14" w:rsidR="00252652" w:rsidRPr="00252652" w:rsidRDefault="00CB5D28" w:rsidP="004E0285">
      <w:pPr>
        <w:rPr>
          <w:rFonts w:ascii="Arial" w:hAnsi="Arial"/>
          <w:sz w:val="1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531F7C" wp14:editId="4AAC67BB">
                <wp:simplePos x="0" y="0"/>
                <wp:positionH relativeFrom="column">
                  <wp:posOffset>-228600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B032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65pt" to="-1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bDlgV2wAAAAkBAAAPAAAAAAAAAAAAAAAAAAEEAABkcnMvZG93bnJldi54bWxQSwUGAAAA&#10;AAQABADzAAAACQUAAAAA&#10;" o:allowincell="f"/>
            </w:pict>
          </mc:Fallback>
        </mc:AlternateContent>
      </w:r>
    </w:p>
    <w:sectPr w:rsidR="00252652" w:rsidRPr="00252652" w:rsidSect="002B32A8">
      <w:headerReference w:type="first" r:id="rId13"/>
      <w:type w:val="continuous"/>
      <w:pgSz w:w="11906" w:h="16838" w:code="9"/>
      <w:pgMar w:top="1021" w:right="1236" w:bottom="567" w:left="1418" w:header="595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171D" w14:textId="77777777" w:rsidR="00EE44FD" w:rsidRDefault="00EE44FD">
      <w:r>
        <w:separator/>
      </w:r>
    </w:p>
  </w:endnote>
  <w:endnote w:type="continuationSeparator" w:id="0">
    <w:p w14:paraId="3869D53C" w14:textId="77777777" w:rsidR="00EE44FD" w:rsidRDefault="00EE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5E58" w14:textId="77777777" w:rsidR="00EE44FD" w:rsidRDefault="00EE44FD">
      <w:r>
        <w:separator/>
      </w:r>
    </w:p>
  </w:footnote>
  <w:footnote w:type="continuationSeparator" w:id="0">
    <w:p w14:paraId="6B8F8EC9" w14:textId="77777777" w:rsidR="00EE44FD" w:rsidRDefault="00EE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E72E" w14:textId="16EB0513" w:rsidR="00365058" w:rsidRPr="00B34A55" w:rsidRDefault="00CB5D28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17310C" wp14:editId="073EFFE1">
              <wp:simplePos x="0" y="0"/>
              <wp:positionH relativeFrom="column">
                <wp:posOffset>1397000</wp:posOffset>
              </wp:positionH>
              <wp:positionV relativeFrom="paragraph">
                <wp:posOffset>70485</wp:posOffset>
              </wp:positionV>
              <wp:extent cx="4889500" cy="1143635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5E71" w14:textId="1FF29350" w:rsidR="00365058" w:rsidRPr="002E058B" w:rsidRDefault="00D74449" w:rsidP="00260B06">
                          <w:pPr>
                            <w:ind w:left="144" w:right="-42"/>
                            <w:jc w:val="both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  <w:r w:rsidRPr="002E058B">
                            <w:rPr>
                              <w:rFonts w:ascii="Arial" w:hAnsi="Arial" w:cs="Arial"/>
                              <w:b/>
                              <w:szCs w:val="22"/>
                            </w:rPr>
                            <w:t>HEAT PUMP ASSOCIATION</w:t>
                          </w:r>
                          <w:r w:rsidR="0012221A">
                            <w:rPr>
                              <w:rFonts w:ascii="Arial" w:hAnsi="Arial" w:cs="Arial"/>
                              <w:b/>
                              <w:szCs w:val="22"/>
                            </w:rPr>
                            <w:t xml:space="preserve"> LTD</w:t>
                          </w:r>
                          <w:r w:rsidR="002E058B" w:rsidRPr="002E058B">
                            <w:rPr>
                              <w:rFonts w:ascii="Arial" w:hAnsi="Arial" w:cs="Arial"/>
                              <w:b/>
                              <w:szCs w:val="22"/>
                            </w:rPr>
                            <w:t xml:space="preserve"> – a </w:t>
                          </w:r>
                          <w:r w:rsidR="002E058B">
                            <w:rPr>
                              <w:rFonts w:ascii="Arial" w:hAnsi="Arial" w:cs="Arial"/>
                              <w:b/>
                              <w:szCs w:val="22"/>
                            </w:rPr>
                            <w:t>FETA a</w:t>
                          </w:r>
                          <w:r w:rsidR="002E058B" w:rsidRPr="002E058B">
                            <w:rPr>
                              <w:rFonts w:ascii="Arial" w:hAnsi="Arial" w:cs="Arial"/>
                              <w:b/>
                              <w:szCs w:val="22"/>
                            </w:rPr>
                            <w:t>ssociation</w:t>
                          </w:r>
                        </w:p>
                        <w:p w14:paraId="0D510107" w14:textId="77777777" w:rsidR="00365058" w:rsidRPr="002E058B" w:rsidRDefault="00365058" w:rsidP="00365058">
                          <w:pPr>
                            <w:ind w:left="144" w:right="-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7A11333" w14:textId="77777777" w:rsidR="00365058" w:rsidRPr="002E058B" w:rsidRDefault="00365058" w:rsidP="00365058">
                          <w:pPr>
                            <w:ind w:left="144" w:right="-42"/>
                            <w:rPr>
                              <w:rFonts w:ascii="Arial" w:hAnsi="Arial" w:cs="Arial"/>
                              <w:sz w:val="20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PlaceType">
                              <w:r w:rsidRPr="002E058B">
                                <w:rPr>
                                  <w:rFonts w:ascii="Arial" w:hAnsi="Arial" w:cs="Arial"/>
                                  <w:sz w:val="20"/>
                                </w:rPr>
                                <w:t>2 Waltham Court</w:t>
                              </w:r>
                            </w:smartTag>
                          </w:smartTag>
                          <w:r w:rsidRPr="002E058B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PlaceType">
                              <w:r w:rsidRPr="002E058B">
                                <w:rPr>
                                  <w:rFonts w:ascii="Arial" w:hAnsi="Arial" w:cs="Arial"/>
                                  <w:sz w:val="20"/>
                                </w:rPr>
                                <w:t>Milley Lane</w:t>
                              </w:r>
                            </w:smartTag>
                          </w:smartTag>
                          <w:r w:rsidRPr="002E058B">
                            <w:rPr>
                              <w:rFonts w:ascii="Arial" w:hAnsi="Arial" w:cs="Arial"/>
                              <w:sz w:val="20"/>
                            </w:rPr>
                            <w:t xml:space="preserve">, Hare Hatch, </w:t>
                          </w:r>
                          <w:smartTag w:uri="urn:schemas-microsoft-com:office:smarttags" w:element="City">
                            <w:smartTag w:uri="urn:schemas-microsoft-com:office:smarttags" w:element="PlaceName">
                              <w:r w:rsidRPr="002E058B">
                                <w:rPr>
                                  <w:rFonts w:ascii="Arial" w:hAnsi="Arial" w:cs="Arial"/>
                                  <w:sz w:val="20"/>
                                </w:rPr>
                                <w:t>Reading</w:t>
                              </w:r>
                            </w:smartTag>
                          </w:smartTag>
                          <w:r w:rsidRPr="002E058B">
                            <w:rPr>
                              <w:rFonts w:ascii="Arial" w:hAnsi="Arial" w:cs="Arial"/>
                              <w:sz w:val="20"/>
                            </w:rPr>
                            <w:t>, Berks RG10 9TH</w:t>
                          </w:r>
                        </w:p>
                        <w:p w14:paraId="796A8B6D" w14:textId="77777777" w:rsidR="00365058" w:rsidRPr="002E058B" w:rsidRDefault="00365058" w:rsidP="00365058">
                          <w:pPr>
                            <w:ind w:left="144" w:right="-42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E058B">
                            <w:rPr>
                              <w:rFonts w:ascii="Arial" w:hAnsi="Arial" w:cs="Arial"/>
                              <w:sz w:val="20"/>
                            </w:rPr>
                            <w:t>Tel: 0118 940 3416</w:t>
                          </w:r>
                        </w:p>
                        <w:p w14:paraId="0773D734" w14:textId="3F151A3F" w:rsidR="00365058" w:rsidRDefault="00365058" w:rsidP="00365058">
                          <w:pPr>
                            <w:ind w:left="144" w:right="-42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E058B">
                            <w:rPr>
                              <w:rFonts w:ascii="Arial" w:hAnsi="Arial" w:cs="Arial"/>
                              <w:sz w:val="20"/>
                            </w:rPr>
                            <w:t xml:space="preserve">Email:  </w:t>
                          </w:r>
                          <w:hyperlink r:id="rId1" w:history="1">
                            <w:r w:rsidR="00607310" w:rsidRPr="00875B3D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info@heatpumps.org.uk</w:t>
                            </w:r>
                          </w:hyperlink>
                          <w:r w:rsidR="0060731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2E058B">
                            <w:rPr>
                              <w:rFonts w:ascii="Arial" w:hAnsi="Arial" w:cs="Arial"/>
                              <w:sz w:val="20"/>
                            </w:rPr>
                            <w:t xml:space="preserve">   Web:  </w:t>
                          </w:r>
                          <w:hyperlink r:id="rId2" w:history="1">
                            <w:r w:rsidR="00260B06" w:rsidRPr="00875B3D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www.heatpumps.org.uk</w:t>
                            </w:r>
                          </w:hyperlink>
                        </w:p>
                        <w:p w14:paraId="25E3C70C" w14:textId="77777777" w:rsidR="00723DC7" w:rsidRDefault="00540BF5" w:rsidP="00365058">
                          <w:pPr>
                            <w:ind w:left="144" w:right="-42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Registered in England and Wales at the above address – </w:t>
                          </w:r>
                        </w:p>
                        <w:p w14:paraId="02138A16" w14:textId="260B9870" w:rsidR="00540BF5" w:rsidRPr="002E058B" w:rsidRDefault="00540BF5" w:rsidP="00365058">
                          <w:pPr>
                            <w:ind w:left="144" w:right="-42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Registered No  </w:t>
                          </w:r>
                          <w:r w:rsidR="003A4A31">
                            <w:rPr>
                              <w:rFonts w:ascii="Arial" w:hAnsi="Arial" w:cs="Arial"/>
                              <w:sz w:val="20"/>
                            </w:rPr>
                            <w:t>134</w:t>
                          </w:r>
                          <w:r w:rsidR="00723DC7">
                            <w:rPr>
                              <w:rFonts w:ascii="Arial" w:hAnsi="Arial" w:cs="Arial"/>
                              <w:sz w:val="20"/>
                            </w:rPr>
                            <w:t>09239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731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0pt;margin-top:5.55pt;width:385pt;height:9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" stroked="f">
              <v:textbox>
                <w:txbxContent>
                  <w:p w14:paraId="58C15E71" w14:textId="1FF29350" w:rsidR="00365058" w:rsidRPr="002E058B" w:rsidRDefault="00D74449" w:rsidP="00260B06">
                    <w:pPr>
                      <w:ind w:left="144" w:right="-42"/>
                      <w:jc w:val="both"/>
                      <w:rPr>
                        <w:rFonts w:ascii="Arial" w:hAnsi="Arial" w:cs="Arial"/>
                        <w:b/>
                        <w:szCs w:val="22"/>
                      </w:rPr>
                    </w:pPr>
                    <w:r w:rsidRPr="002E058B">
                      <w:rPr>
                        <w:rFonts w:ascii="Arial" w:hAnsi="Arial" w:cs="Arial"/>
                        <w:b/>
                        <w:szCs w:val="22"/>
                      </w:rPr>
                      <w:t>HEAT PUMP ASSOCIATION</w:t>
                    </w:r>
                    <w:r w:rsidR="0012221A">
                      <w:rPr>
                        <w:rFonts w:ascii="Arial" w:hAnsi="Arial" w:cs="Arial"/>
                        <w:b/>
                        <w:szCs w:val="22"/>
                      </w:rPr>
                      <w:t xml:space="preserve"> LTD</w:t>
                    </w:r>
                    <w:r w:rsidR="002E058B" w:rsidRPr="002E058B">
                      <w:rPr>
                        <w:rFonts w:ascii="Arial" w:hAnsi="Arial" w:cs="Arial"/>
                        <w:b/>
                        <w:szCs w:val="22"/>
                      </w:rPr>
                      <w:t xml:space="preserve"> – a </w:t>
                    </w:r>
                    <w:r w:rsidR="002E058B">
                      <w:rPr>
                        <w:rFonts w:ascii="Arial" w:hAnsi="Arial" w:cs="Arial"/>
                        <w:b/>
                        <w:szCs w:val="22"/>
                      </w:rPr>
                      <w:t>FETA a</w:t>
                    </w:r>
                    <w:r w:rsidR="002E058B" w:rsidRPr="002E058B">
                      <w:rPr>
                        <w:rFonts w:ascii="Arial" w:hAnsi="Arial" w:cs="Arial"/>
                        <w:b/>
                        <w:szCs w:val="22"/>
                      </w:rPr>
                      <w:t>ssociation</w:t>
                    </w:r>
                  </w:p>
                  <w:p w14:paraId="0D510107" w14:textId="77777777" w:rsidR="00365058" w:rsidRPr="002E058B" w:rsidRDefault="00365058" w:rsidP="00365058">
                    <w:pPr>
                      <w:ind w:left="144" w:right="-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7A11333" w14:textId="77777777" w:rsidR="00365058" w:rsidRPr="002E058B" w:rsidRDefault="00365058" w:rsidP="00365058">
                    <w:pPr>
                      <w:ind w:left="144" w:right="-42"/>
                      <w:rPr>
                        <w:rFonts w:ascii="Arial" w:hAnsi="Arial" w:cs="Arial"/>
                        <w:sz w:val="20"/>
                      </w:rPr>
                    </w:pPr>
                    <w:smartTag w:uri="urn:schemas-microsoft-com:office:smarttags" w:element="Street">
                      <w:smartTag w:uri="urn:schemas-microsoft-com:office:smarttags" w:element="PlaceType">
                        <w:r w:rsidRPr="002E058B">
                          <w:rPr>
                            <w:rFonts w:ascii="Arial" w:hAnsi="Arial" w:cs="Arial"/>
                            <w:sz w:val="20"/>
                          </w:rPr>
                          <w:t>2 Waltham Court</w:t>
                        </w:r>
                      </w:smartTag>
                    </w:smartTag>
                    <w:r w:rsidRPr="002E058B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PlaceType">
                        <w:r w:rsidRPr="002E058B">
                          <w:rPr>
                            <w:rFonts w:ascii="Arial" w:hAnsi="Arial" w:cs="Arial"/>
                            <w:sz w:val="20"/>
                          </w:rPr>
                          <w:t>Milley Lane</w:t>
                        </w:r>
                      </w:smartTag>
                    </w:smartTag>
                    <w:r w:rsidRPr="002E058B">
                      <w:rPr>
                        <w:rFonts w:ascii="Arial" w:hAnsi="Arial" w:cs="Arial"/>
                        <w:sz w:val="20"/>
                      </w:rPr>
                      <w:t xml:space="preserve">, Hare Hatch, </w:t>
                    </w:r>
                    <w:smartTag w:uri="urn:schemas-microsoft-com:office:smarttags" w:element="City">
                      <w:smartTag w:uri="urn:schemas-microsoft-com:office:smarttags" w:element="PlaceName">
                        <w:r w:rsidRPr="002E058B">
                          <w:rPr>
                            <w:rFonts w:ascii="Arial" w:hAnsi="Arial" w:cs="Arial"/>
                            <w:sz w:val="20"/>
                          </w:rPr>
                          <w:t>Reading</w:t>
                        </w:r>
                      </w:smartTag>
                    </w:smartTag>
                    <w:r w:rsidRPr="002E058B">
                      <w:rPr>
                        <w:rFonts w:ascii="Arial" w:hAnsi="Arial" w:cs="Arial"/>
                        <w:sz w:val="20"/>
                      </w:rPr>
                      <w:t>, Berks RG10 9TH</w:t>
                    </w:r>
                  </w:p>
                  <w:p w14:paraId="796A8B6D" w14:textId="77777777" w:rsidR="00365058" w:rsidRPr="002E058B" w:rsidRDefault="00365058" w:rsidP="00365058">
                    <w:pPr>
                      <w:ind w:left="144" w:right="-42"/>
                      <w:rPr>
                        <w:rFonts w:ascii="Arial" w:hAnsi="Arial" w:cs="Arial"/>
                        <w:sz w:val="20"/>
                      </w:rPr>
                    </w:pPr>
                    <w:r w:rsidRPr="002E058B">
                      <w:rPr>
                        <w:rFonts w:ascii="Arial" w:hAnsi="Arial" w:cs="Arial"/>
                        <w:sz w:val="20"/>
                      </w:rPr>
                      <w:t>Tel: 0118 940 3416</w:t>
                    </w:r>
                  </w:p>
                  <w:p w14:paraId="0773D734" w14:textId="3F151A3F" w:rsidR="00365058" w:rsidRDefault="00365058" w:rsidP="00365058">
                    <w:pPr>
                      <w:ind w:left="144" w:right="-42"/>
                      <w:rPr>
                        <w:rFonts w:ascii="Arial" w:hAnsi="Arial" w:cs="Arial"/>
                        <w:sz w:val="20"/>
                      </w:rPr>
                    </w:pPr>
                    <w:r w:rsidRPr="002E058B">
                      <w:rPr>
                        <w:rFonts w:ascii="Arial" w:hAnsi="Arial" w:cs="Arial"/>
                        <w:sz w:val="20"/>
                      </w:rPr>
                      <w:t xml:space="preserve">Email:  </w:t>
                    </w:r>
                    <w:hyperlink r:id="rId3" w:history="1">
                      <w:r w:rsidR="00607310" w:rsidRPr="00875B3D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info@heatpumps.org.uk</w:t>
                      </w:r>
                    </w:hyperlink>
                    <w:r w:rsidR="0060731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2E058B">
                      <w:rPr>
                        <w:rFonts w:ascii="Arial" w:hAnsi="Arial" w:cs="Arial"/>
                        <w:sz w:val="20"/>
                      </w:rPr>
                      <w:t xml:space="preserve">   Web:  </w:t>
                    </w:r>
                    <w:hyperlink r:id="rId4" w:history="1">
                      <w:r w:rsidR="00260B06" w:rsidRPr="00875B3D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www.heatpumps.org.uk</w:t>
                      </w:r>
                    </w:hyperlink>
                  </w:p>
                  <w:p w14:paraId="25E3C70C" w14:textId="77777777" w:rsidR="00723DC7" w:rsidRDefault="00540BF5" w:rsidP="00365058">
                    <w:pPr>
                      <w:ind w:left="144" w:right="-42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Registered in England and Wales at the above address – </w:t>
                    </w:r>
                  </w:p>
                  <w:p w14:paraId="02138A16" w14:textId="260B9870" w:rsidR="00540BF5" w:rsidRPr="002E058B" w:rsidRDefault="00540BF5" w:rsidP="00365058">
                    <w:pPr>
                      <w:ind w:left="144" w:right="-42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Registered No  </w:t>
                    </w:r>
                    <w:r w:rsidR="003A4A31">
                      <w:rPr>
                        <w:rFonts w:ascii="Arial" w:hAnsi="Arial" w:cs="Arial"/>
                        <w:sz w:val="20"/>
                      </w:rPr>
                      <w:t>134</w:t>
                    </w:r>
                    <w:r w:rsidR="00723DC7">
                      <w:rPr>
                        <w:rFonts w:ascii="Arial" w:hAnsi="Arial" w:cs="Arial"/>
                        <w:sz w:val="20"/>
                      </w:rPr>
                      <w:t>09239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4A55" w:rsidRPr="00B34A55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56F9A48C" wp14:editId="5561F34C">
          <wp:extent cx="11811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6CA1"/>
    <w:multiLevelType w:val="hybridMultilevel"/>
    <w:tmpl w:val="371EF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26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B5"/>
    <w:rsid w:val="000525DA"/>
    <w:rsid w:val="000B5735"/>
    <w:rsid w:val="00112C99"/>
    <w:rsid w:val="0012221A"/>
    <w:rsid w:val="001244D4"/>
    <w:rsid w:val="0013179E"/>
    <w:rsid w:val="00145F03"/>
    <w:rsid w:val="0017513D"/>
    <w:rsid w:val="002056CF"/>
    <w:rsid w:val="002413F6"/>
    <w:rsid w:val="00252652"/>
    <w:rsid w:val="00260B06"/>
    <w:rsid w:val="00294FD0"/>
    <w:rsid w:val="002B32A8"/>
    <w:rsid w:val="002C4168"/>
    <w:rsid w:val="002E058B"/>
    <w:rsid w:val="00353B8E"/>
    <w:rsid w:val="00363F1B"/>
    <w:rsid w:val="00365058"/>
    <w:rsid w:val="00381544"/>
    <w:rsid w:val="003A4A31"/>
    <w:rsid w:val="003C41B2"/>
    <w:rsid w:val="003D55A1"/>
    <w:rsid w:val="003F5000"/>
    <w:rsid w:val="00421371"/>
    <w:rsid w:val="00434D23"/>
    <w:rsid w:val="00466605"/>
    <w:rsid w:val="00487C52"/>
    <w:rsid w:val="004D25CE"/>
    <w:rsid w:val="004E0285"/>
    <w:rsid w:val="005015AC"/>
    <w:rsid w:val="00540BF5"/>
    <w:rsid w:val="00562576"/>
    <w:rsid w:val="005E4179"/>
    <w:rsid w:val="005F5AA3"/>
    <w:rsid w:val="00607310"/>
    <w:rsid w:val="006366B5"/>
    <w:rsid w:val="00656133"/>
    <w:rsid w:val="00681619"/>
    <w:rsid w:val="00681D0B"/>
    <w:rsid w:val="00691397"/>
    <w:rsid w:val="006A461E"/>
    <w:rsid w:val="006C7D6A"/>
    <w:rsid w:val="00723DC7"/>
    <w:rsid w:val="0073188A"/>
    <w:rsid w:val="008B425E"/>
    <w:rsid w:val="008B7C10"/>
    <w:rsid w:val="00947515"/>
    <w:rsid w:val="00962825"/>
    <w:rsid w:val="009814D1"/>
    <w:rsid w:val="009A0C02"/>
    <w:rsid w:val="009C786D"/>
    <w:rsid w:val="009D5BCF"/>
    <w:rsid w:val="009F0F78"/>
    <w:rsid w:val="00A45947"/>
    <w:rsid w:val="00A73E01"/>
    <w:rsid w:val="00AE33D0"/>
    <w:rsid w:val="00B13EAA"/>
    <w:rsid w:val="00B21CD3"/>
    <w:rsid w:val="00B34A55"/>
    <w:rsid w:val="00B966E2"/>
    <w:rsid w:val="00C00EEE"/>
    <w:rsid w:val="00C1453E"/>
    <w:rsid w:val="00C40908"/>
    <w:rsid w:val="00CB5D28"/>
    <w:rsid w:val="00CC7FA0"/>
    <w:rsid w:val="00D74449"/>
    <w:rsid w:val="00DB199B"/>
    <w:rsid w:val="00DC4B85"/>
    <w:rsid w:val="00E345B5"/>
    <w:rsid w:val="00E56BEC"/>
    <w:rsid w:val="00EC7574"/>
    <w:rsid w:val="00EE298E"/>
    <w:rsid w:val="00EE44FD"/>
    <w:rsid w:val="00F06AEA"/>
    <w:rsid w:val="00F67A3F"/>
    <w:rsid w:val="00F72CEE"/>
    <w:rsid w:val="00F74CCB"/>
    <w:rsid w:val="00F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4:docId w14:val="1B102F77"/>
  <w15:chartTrackingRefBased/>
  <w15:docId w15:val="{5BC80F88-1F67-4AD7-BB80-24A982FA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52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252652"/>
    <w:pPr>
      <w:keepNext/>
      <w:jc w:val="center"/>
      <w:outlineLvl w:val="0"/>
    </w:pPr>
    <w:rPr>
      <w:rFonts w:ascii="Arial" w:hAnsi="Arial"/>
      <w:b/>
      <w:sz w:val="36"/>
      <w:u w:val="single"/>
      <w:lang w:val="en-GB"/>
    </w:rPr>
  </w:style>
  <w:style w:type="paragraph" w:styleId="Heading2">
    <w:name w:val="heading 2"/>
    <w:basedOn w:val="Normal"/>
    <w:next w:val="Normal"/>
    <w:qFormat/>
    <w:rsid w:val="00252652"/>
    <w:pPr>
      <w:keepNext/>
      <w:jc w:val="right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3B8E"/>
    <w:rPr>
      <w:color w:val="0000FF"/>
      <w:u w:val="single"/>
    </w:rPr>
  </w:style>
  <w:style w:type="paragraph" w:styleId="BalloonText">
    <w:name w:val="Balloon Text"/>
    <w:basedOn w:val="Normal"/>
    <w:semiHidden/>
    <w:rsid w:val="00353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1D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D0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52652"/>
    <w:pPr>
      <w:jc w:val="right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17513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eta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ta.co.uk/contact/privacy-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eatpumps.org.uk" TargetMode="External"/><Relationship Id="rId2" Type="http://schemas.openxmlformats.org/officeDocument/2006/relationships/hyperlink" Target="http://www.heatpumps.org.uk" TargetMode="External"/><Relationship Id="rId1" Type="http://schemas.openxmlformats.org/officeDocument/2006/relationships/hyperlink" Target="mailto:info@heatpumps.org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eatpumps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ie\Application%20Data\Microsoft\Templates\H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5B8D2CDD4FD4B9BDF9F415E01C7F8" ma:contentTypeVersion="21" ma:contentTypeDescription="Create a new document." ma:contentTypeScope="" ma:versionID="71651b274b671515ce479a2c7712fa14">
  <xsd:schema xmlns:xsd="http://www.w3.org/2001/XMLSchema" xmlns:xs="http://www.w3.org/2001/XMLSchema" xmlns:p="http://schemas.microsoft.com/office/2006/metadata/properties" xmlns:ns2="8e834e17-2d57-44e8-b92c-93935abe7473" xmlns:ns3="61dd04b6-279c-4608-bcae-c6f797ec6fda" targetNamespace="http://schemas.microsoft.com/office/2006/metadata/properties" ma:root="true" ma:fieldsID="be40e4df155f74a75e04003f73010d52" ns2:_="" ns3:_="">
    <xsd:import namespace="8e834e17-2d57-44e8-b92c-93935abe7473"/>
    <xsd:import namespace="61dd04b6-279c-4608-bcae-c6f797ec6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34e17-2d57-44e8-b92c-93935abe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e4a122-597f-4dd9-a97b-09cdaa88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d04b6-279c-4608-bcae-c6f797ec6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a9c4b6-39d1-47e2-9232-555dfd1babd0}" ma:internalName="TaxCatchAll" ma:showField="CatchAllData" ma:web="61dd04b6-279c-4608-bcae-c6f797ec6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d04b6-279c-4608-bcae-c6f797ec6fda" xsi:nil="true"/>
    <lcf76f155ced4ddcb4097134ff3c332f xmlns="8e834e17-2d57-44e8-b92c-93935abe74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62E8-CE86-4BCB-B698-7FCCFCC55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34e17-2d57-44e8-b92c-93935abe7473"/>
    <ds:schemaRef ds:uri="61dd04b6-279c-4608-bcae-c6f797ec6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1B2E3-DA37-4705-80E9-D40C7CF53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5DF57-F2A6-4568-A243-AF3B53898E5F}">
  <ds:schemaRefs>
    <ds:schemaRef ds:uri="61dd04b6-279c-4608-bcae-c6f797ec6fd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8e834e17-2d57-44e8-b92c-93935abe747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AFA509-5B22-4213-B2A7-1FF131A2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HPA</Template>
  <TotalTime>3</TotalTime>
  <Pages>3</Pages>
  <Words>512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FEDERATION OF ENVIRONMENTAL TRADE ASSOCIATIONS LTD</vt:lpstr>
    </vt:vector>
  </TitlesOfParts>
  <Company/>
  <LinksUpToDate>false</LinksUpToDate>
  <CharactersWithSpaces>5020</CharactersWithSpaces>
  <SharedDoc>false</SharedDoc>
  <HLinks>
    <vt:vector size="24" baseType="variant">
      <vt:variant>
        <vt:i4>983149</vt:i4>
      </vt:variant>
      <vt:variant>
        <vt:i4>3</vt:i4>
      </vt:variant>
      <vt:variant>
        <vt:i4>0</vt:i4>
      </vt:variant>
      <vt:variant>
        <vt:i4>5</vt:i4>
      </vt:variant>
      <vt:variant>
        <vt:lpwstr>mailto:info@feta.co.uk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https://www.feta.co.uk/contact/privacy-policy</vt:lpwstr>
      </vt:variant>
      <vt:variant>
        <vt:lpwstr/>
      </vt:variant>
      <vt:variant>
        <vt:i4>2228338</vt:i4>
      </vt:variant>
      <vt:variant>
        <vt:i4>3</vt:i4>
      </vt:variant>
      <vt:variant>
        <vt:i4>0</vt:i4>
      </vt:variant>
      <vt:variant>
        <vt:i4>5</vt:i4>
      </vt:variant>
      <vt:variant>
        <vt:lpwstr>http://www.feta.co.uk/</vt:lpwstr>
      </vt:variant>
      <vt:variant>
        <vt:lpwstr/>
      </vt:variant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mailto:info@feta.co.uk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FEDERATION OF ENVIRONMENTAL TRADE ASSOCIATIONS LTD</dc:title>
  <dc:subject/>
  <dc:creator>rosie</dc:creator>
  <cp:keywords/>
  <cp:lastModifiedBy>Elizabeth Hawkins</cp:lastModifiedBy>
  <cp:revision>6</cp:revision>
  <cp:lastPrinted>2009-06-11T09:48:00Z</cp:lastPrinted>
  <dcterms:created xsi:type="dcterms:W3CDTF">2022-12-07T14:28:00Z</dcterms:created>
  <dcterms:modified xsi:type="dcterms:W3CDTF">2022-12-07T14:31:00Z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0x01010004F5B8D2CDD4FD4B9BDF9F415E01C7F8</vt:lpwstr>
  </property>
  <property fmtid="{D5CDD505-2E9C-101B-9397-08002B2CF9AE}" pid="3" name="Order">
    <vt:r8>42800</vt:r8>
  </property>
  <property fmtid="{D5CDD505-2E9C-101B-9397-08002B2CF9AE}" pid="4" name="MediaServiceImageTags">
    <vt:lpwstr/>
  </property>
</Properties>
</file>