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E81E" w14:textId="77777777" w:rsidR="005E1B87" w:rsidRDefault="005E1B87" w:rsidP="005E1B87">
      <w:pPr>
        <w:rPr>
          <w:rFonts w:ascii="Verdana" w:hAnsi="Verdana"/>
          <w:sz w:val="22"/>
          <w:szCs w:val="22"/>
        </w:rPr>
      </w:pPr>
    </w:p>
    <w:p w14:paraId="004FB7BF" w14:textId="77777777" w:rsidR="005E1B87" w:rsidRDefault="005E1B87" w:rsidP="005E1B8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0D48BCC8" w14:textId="77777777" w:rsidR="005E1B87" w:rsidRDefault="005E1B87" w:rsidP="005E1B87">
      <w:pPr>
        <w:rPr>
          <w:rFonts w:ascii="Verdana" w:hAnsi="Verdana"/>
          <w:sz w:val="22"/>
          <w:szCs w:val="22"/>
        </w:rPr>
      </w:pPr>
    </w:p>
    <w:p w14:paraId="3A7F0672" w14:textId="77777777" w:rsidR="005E1B87" w:rsidRDefault="005E1B87" w:rsidP="005E1B87">
      <w:pPr>
        <w:rPr>
          <w:rFonts w:ascii="Verdana" w:hAnsi="Verdana"/>
          <w:sz w:val="22"/>
          <w:szCs w:val="22"/>
        </w:rPr>
      </w:pPr>
    </w:p>
    <w:p w14:paraId="362717B3" w14:textId="77777777" w:rsidR="005E1B87" w:rsidRDefault="005E1B87" w:rsidP="005E1B87">
      <w:pPr>
        <w:rPr>
          <w:rFonts w:ascii="Verdana" w:hAnsi="Verdana"/>
          <w:sz w:val="22"/>
          <w:szCs w:val="22"/>
        </w:rPr>
      </w:pPr>
    </w:p>
    <w:p w14:paraId="14C505D9" w14:textId="77777777" w:rsidR="005E1B87" w:rsidRDefault="005E1B87" w:rsidP="005E1B87">
      <w:pPr>
        <w:rPr>
          <w:rFonts w:ascii="Verdana" w:hAnsi="Verdana"/>
          <w:sz w:val="22"/>
          <w:szCs w:val="22"/>
        </w:rPr>
      </w:pPr>
    </w:p>
    <w:p w14:paraId="657E04CF" w14:textId="530CDE4E" w:rsidR="005F279F" w:rsidRDefault="005F279F" w:rsidP="005F279F">
      <w:pPr>
        <w:jc w:val="center"/>
        <w:rPr>
          <w:rFonts w:ascii="Arial" w:hAnsi="Arial" w:cs="Arial"/>
          <w:b/>
          <w:szCs w:val="14"/>
        </w:rPr>
      </w:pPr>
      <w:r w:rsidRPr="005F279F">
        <w:rPr>
          <w:rFonts w:ascii="Arial" w:hAnsi="Arial" w:cs="Arial"/>
          <w:b/>
          <w:sz w:val="44"/>
        </w:rPr>
        <w:t>APPLICATION FOR MEMBERSHIP</w:t>
      </w:r>
    </w:p>
    <w:p w14:paraId="2FB931D3" w14:textId="77777777" w:rsidR="00C85466" w:rsidRPr="00C85466" w:rsidRDefault="00C85466" w:rsidP="005F279F">
      <w:pPr>
        <w:jc w:val="center"/>
        <w:rPr>
          <w:rFonts w:ascii="Arial" w:hAnsi="Arial" w:cs="Arial"/>
          <w:b/>
          <w:szCs w:val="14"/>
        </w:rPr>
      </w:pPr>
    </w:p>
    <w:p w14:paraId="37195D76" w14:textId="77777777" w:rsidR="005F279F" w:rsidRDefault="005F279F" w:rsidP="005F279F">
      <w:pPr>
        <w:pStyle w:val="BodyText"/>
      </w:pPr>
      <w:r>
        <w:t>We hereby apply to be admitted as a Member of the British Refrigeration Association subject to the provisions of the Constitution</w:t>
      </w:r>
    </w:p>
    <w:p w14:paraId="632355FA" w14:textId="77777777" w:rsidR="005F279F" w:rsidRPr="005F279F" w:rsidRDefault="005F279F" w:rsidP="005F279F">
      <w:pPr>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1985"/>
        <w:gridCol w:w="2693"/>
      </w:tblGrid>
      <w:tr w:rsidR="001A428F" w:rsidRPr="00D60FCA" w14:paraId="31DA6B3D" w14:textId="77777777" w:rsidTr="00D60FCA">
        <w:tc>
          <w:tcPr>
            <w:tcW w:w="817" w:type="dxa"/>
          </w:tcPr>
          <w:p w14:paraId="5DA6370D" w14:textId="77777777" w:rsidR="001A428F" w:rsidRPr="00D60FCA" w:rsidRDefault="001A428F" w:rsidP="00D60FCA">
            <w:pPr>
              <w:pStyle w:val="BodyText"/>
              <w:spacing w:before="120"/>
              <w:rPr>
                <w:rFonts w:cs="Arial"/>
              </w:rPr>
            </w:pPr>
            <w:r w:rsidRPr="00D60FCA">
              <w:rPr>
                <w:rFonts w:cs="Arial"/>
              </w:rPr>
              <w:t>1</w:t>
            </w:r>
          </w:p>
        </w:tc>
        <w:tc>
          <w:tcPr>
            <w:tcW w:w="9072" w:type="dxa"/>
            <w:gridSpan w:val="3"/>
          </w:tcPr>
          <w:p w14:paraId="6DE017B1" w14:textId="52263EE3" w:rsidR="001A428F" w:rsidRPr="00D60FCA" w:rsidRDefault="001A428F" w:rsidP="00D60FCA">
            <w:pPr>
              <w:pStyle w:val="BodyText"/>
              <w:spacing w:before="120"/>
              <w:rPr>
                <w:rFonts w:cs="Arial"/>
              </w:rPr>
            </w:pPr>
            <w:r w:rsidRPr="00D60FCA">
              <w:rPr>
                <w:rFonts w:cs="Arial"/>
              </w:rPr>
              <w:t>Full Trading Name:</w:t>
            </w:r>
          </w:p>
          <w:p w14:paraId="48F9CA80" w14:textId="77777777" w:rsidR="001A428F" w:rsidRPr="00D60FCA" w:rsidRDefault="001A428F" w:rsidP="00D60FCA">
            <w:pPr>
              <w:pStyle w:val="BodyText"/>
              <w:spacing w:before="120"/>
              <w:rPr>
                <w:rFonts w:cs="Arial"/>
              </w:rPr>
            </w:pPr>
          </w:p>
        </w:tc>
      </w:tr>
      <w:tr w:rsidR="001A428F" w:rsidRPr="00D60FCA" w14:paraId="2D956E6D" w14:textId="77777777" w:rsidTr="00D60FCA">
        <w:tc>
          <w:tcPr>
            <w:tcW w:w="817" w:type="dxa"/>
          </w:tcPr>
          <w:p w14:paraId="2350DBBA" w14:textId="77777777" w:rsidR="001A428F" w:rsidRPr="00D60FCA" w:rsidRDefault="001A428F" w:rsidP="00D60FCA">
            <w:pPr>
              <w:pStyle w:val="BodyText"/>
              <w:spacing w:before="120"/>
              <w:rPr>
                <w:rFonts w:cs="Arial"/>
              </w:rPr>
            </w:pPr>
            <w:r w:rsidRPr="00D60FCA">
              <w:rPr>
                <w:rFonts w:cs="Arial"/>
              </w:rPr>
              <w:t>2</w:t>
            </w:r>
          </w:p>
        </w:tc>
        <w:tc>
          <w:tcPr>
            <w:tcW w:w="9072" w:type="dxa"/>
            <w:gridSpan w:val="3"/>
          </w:tcPr>
          <w:p w14:paraId="700A3CDE" w14:textId="77777777" w:rsidR="001A428F" w:rsidRPr="00D60FCA" w:rsidRDefault="001A428F" w:rsidP="00D60FCA">
            <w:pPr>
              <w:pStyle w:val="BodyText"/>
              <w:spacing w:before="120"/>
              <w:rPr>
                <w:rFonts w:cs="Arial"/>
              </w:rPr>
            </w:pPr>
            <w:r w:rsidRPr="00D60FCA">
              <w:rPr>
                <w:rFonts w:cs="Arial"/>
              </w:rPr>
              <w:t>Address:</w:t>
            </w:r>
          </w:p>
          <w:p w14:paraId="53CE09BB" w14:textId="77777777" w:rsidR="001A428F" w:rsidRPr="00D60FCA" w:rsidRDefault="001A428F" w:rsidP="00D60FCA">
            <w:pPr>
              <w:pStyle w:val="BodyText"/>
              <w:spacing w:before="120"/>
              <w:rPr>
                <w:rFonts w:cs="Arial"/>
              </w:rPr>
            </w:pPr>
          </w:p>
          <w:p w14:paraId="22583928" w14:textId="77777777" w:rsidR="001A428F" w:rsidRPr="00D60FCA" w:rsidRDefault="001A428F" w:rsidP="00D60FCA">
            <w:pPr>
              <w:pStyle w:val="BodyText"/>
              <w:spacing w:before="120" w:after="100" w:afterAutospacing="1"/>
              <w:rPr>
                <w:rFonts w:cs="Arial"/>
              </w:rPr>
            </w:pPr>
            <w:r w:rsidRPr="00D60FCA">
              <w:rPr>
                <w:rFonts w:cs="Arial"/>
              </w:rPr>
              <w:t>Postcode:</w:t>
            </w:r>
          </w:p>
        </w:tc>
      </w:tr>
      <w:tr w:rsidR="005F279F" w:rsidRPr="00D60FCA" w14:paraId="4D3C8977" w14:textId="77777777" w:rsidTr="00D60FCA">
        <w:trPr>
          <w:trHeight w:val="806"/>
        </w:trPr>
        <w:tc>
          <w:tcPr>
            <w:tcW w:w="817" w:type="dxa"/>
          </w:tcPr>
          <w:p w14:paraId="58BA1C98" w14:textId="77777777" w:rsidR="005F279F" w:rsidRPr="00D60FCA" w:rsidRDefault="001A428F" w:rsidP="00D60FCA">
            <w:pPr>
              <w:pStyle w:val="BodyText"/>
              <w:spacing w:before="120"/>
              <w:rPr>
                <w:rFonts w:cs="Arial"/>
              </w:rPr>
            </w:pPr>
            <w:r w:rsidRPr="00D60FCA">
              <w:rPr>
                <w:rFonts w:cs="Arial"/>
              </w:rPr>
              <w:t>3</w:t>
            </w:r>
          </w:p>
        </w:tc>
        <w:tc>
          <w:tcPr>
            <w:tcW w:w="4394" w:type="dxa"/>
          </w:tcPr>
          <w:p w14:paraId="76E7DA9E" w14:textId="77777777" w:rsidR="005F279F" w:rsidRPr="00D60FCA" w:rsidRDefault="001A428F" w:rsidP="00D60FCA">
            <w:pPr>
              <w:pStyle w:val="BodyText"/>
              <w:spacing w:before="120"/>
              <w:rPr>
                <w:rFonts w:cs="Arial"/>
              </w:rPr>
            </w:pPr>
            <w:r w:rsidRPr="00D60FCA">
              <w:rPr>
                <w:rFonts w:cs="Arial"/>
              </w:rPr>
              <w:t>Telephone:</w:t>
            </w:r>
          </w:p>
        </w:tc>
        <w:tc>
          <w:tcPr>
            <w:tcW w:w="4678" w:type="dxa"/>
            <w:gridSpan w:val="2"/>
          </w:tcPr>
          <w:p w14:paraId="37BAD2B7" w14:textId="77777777" w:rsidR="005F279F" w:rsidRPr="00D60FCA" w:rsidRDefault="001A428F" w:rsidP="00D60FCA">
            <w:pPr>
              <w:pStyle w:val="BodyText"/>
              <w:spacing w:before="120"/>
              <w:rPr>
                <w:rFonts w:cs="Arial"/>
              </w:rPr>
            </w:pPr>
            <w:r w:rsidRPr="00D60FCA">
              <w:rPr>
                <w:rFonts w:cs="Arial"/>
              </w:rPr>
              <w:t>Email:</w:t>
            </w:r>
          </w:p>
          <w:p w14:paraId="15327EF0" w14:textId="77777777" w:rsidR="001A428F" w:rsidRPr="00D60FCA" w:rsidRDefault="001A428F" w:rsidP="00D60FCA">
            <w:pPr>
              <w:pStyle w:val="BodyText"/>
              <w:spacing w:before="120"/>
              <w:rPr>
                <w:rFonts w:cs="Arial"/>
              </w:rPr>
            </w:pPr>
          </w:p>
        </w:tc>
      </w:tr>
      <w:tr w:rsidR="001A428F" w:rsidRPr="00D60FCA" w14:paraId="2829F20A" w14:textId="77777777" w:rsidTr="00D60FCA">
        <w:tc>
          <w:tcPr>
            <w:tcW w:w="817" w:type="dxa"/>
          </w:tcPr>
          <w:p w14:paraId="267270A0" w14:textId="77777777" w:rsidR="001A428F" w:rsidRPr="00D60FCA" w:rsidRDefault="001A428F" w:rsidP="00D60FCA">
            <w:pPr>
              <w:pStyle w:val="BodyText"/>
              <w:spacing w:before="120"/>
              <w:rPr>
                <w:rFonts w:cs="Arial"/>
              </w:rPr>
            </w:pPr>
            <w:r w:rsidRPr="00D60FCA">
              <w:rPr>
                <w:rFonts w:cs="Arial"/>
              </w:rPr>
              <w:t>4</w:t>
            </w:r>
          </w:p>
        </w:tc>
        <w:tc>
          <w:tcPr>
            <w:tcW w:w="9072" w:type="dxa"/>
            <w:gridSpan w:val="3"/>
          </w:tcPr>
          <w:p w14:paraId="0F576E2A" w14:textId="77777777" w:rsidR="001A428F" w:rsidRPr="00D60FCA" w:rsidRDefault="001A428F" w:rsidP="00D60FCA">
            <w:pPr>
              <w:pStyle w:val="BodyText"/>
              <w:spacing w:before="120" w:after="100" w:afterAutospacing="1"/>
              <w:rPr>
                <w:rFonts w:cs="Arial"/>
              </w:rPr>
            </w:pPr>
            <w:r w:rsidRPr="00D60FCA">
              <w:rPr>
                <w:rFonts w:cs="Arial"/>
              </w:rPr>
              <w:t>Website:</w:t>
            </w:r>
          </w:p>
        </w:tc>
      </w:tr>
      <w:tr w:rsidR="001A428F" w:rsidRPr="00D60FCA" w14:paraId="766A9C0B" w14:textId="77777777" w:rsidTr="00D60FCA">
        <w:tc>
          <w:tcPr>
            <w:tcW w:w="817" w:type="dxa"/>
          </w:tcPr>
          <w:p w14:paraId="6C37269F" w14:textId="77777777" w:rsidR="001A428F" w:rsidRPr="00D60FCA" w:rsidRDefault="001A428F" w:rsidP="00D60FCA">
            <w:pPr>
              <w:pStyle w:val="BodyText"/>
              <w:spacing w:before="120"/>
              <w:rPr>
                <w:rFonts w:cs="Arial"/>
              </w:rPr>
            </w:pPr>
            <w:r w:rsidRPr="00D60FCA">
              <w:rPr>
                <w:rFonts w:cs="Arial"/>
              </w:rPr>
              <w:t>5</w:t>
            </w:r>
          </w:p>
        </w:tc>
        <w:tc>
          <w:tcPr>
            <w:tcW w:w="9072" w:type="dxa"/>
            <w:gridSpan w:val="3"/>
          </w:tcPr>
          <w:p w14:paraId="1AD19C6C" w14:textId="77777777" w:rsidR="001A428F" w:rsidRPr="00D60FCA" w:rsidRDefault="001A428F" w:rsidP="00D60FCA">
            <w:pPr>
              <w:pStyle w:val="BodyText"/>
              <w:spacing w:before="120" w:after="100" w:afterAutospacing="1"/>
              <w:rPr>
                <w:rFonts w:cs="Arial"/>
              </w:rPr>
            </w:pPr>
            <w:r w:rsidRPr="00D60FCA">
              <w:rPr>
                <w:rFonts w:cs="Arial"/>
              </w:rPr>
              <w:t>Name of Holding Company:</w:t>
            </w:r>
          </w:p>
        </w:tc>
      </w:tr>
      <w:tr w:rsidR="005F279F" w:rsidRPr="00D60FCA" w14:paraId="0A56AAD7" w14:textId="77777777" w:rsidTr="00D60FCA">
        <w:tc>
          <w:tcPr>
            <w:tcW w:w="817" w:type="dxa"/>
          </w:tcPr>
          <w:p w14:paraId="72F156C4" w14:textId="77777777" w:rsidR="005F279F" w:rsidRPr="00D60FCA" w:rsidRDefault="001A428F" w:rsidP="00D60FCA">
            <w:pPr>
              <w:pStyle w:val="BodyText"/>
              <w:spacing w:before="120"/>
              <w:rPr>
                <w:rFonts w:cs="Arial"/>
              </w:rPr>
            </w:pPr>
            <w:r w:rsidRPr="00D60FCA">
              <w:rPr>
                <w:rFonts w:cs="Arial"/>
              </w:rPr>
              <w:t>6</w:t>
            </w:r>
          </w:p>
        </w:tc>
        <w:tc>
          <w:tcPr>
            <w:tcW w:w="4394" w:type="dxa"/>
          </w:tcPr>
          <w:p w14:paraId="2F9A9850" w14:textId="77777777" w:rsidR="005F279F" w:rsidRPr="00D60FCA" w:rsidRDefault="001A428F" w:rsidP="00D60FCA">
            <w:pPr>
              <w:pStyle w:val="BodyText"/>
              <w:spacing w:before="120"/>
              <w:rPr>
                <w:rFonts w:cs="Arial"/>
              </w:rPr>
            </w:pPr>
            <w:r w:rsidRPr="00D60FCA">
              <w:rPr>
                <w:rFonts w:cs="Arial"/>
              </w:rPr>
              <w:t xml:space="preserve">Date Company Established: </w:t>
            </w:r>
          </w:p>
        </w:tc>
        <w:tc>
          <w:tcPr>
            <w:tcW w:w="4678" w:type="dxa"/>
            <w:gridSpan w:val="2"/>
          </w:tcPr>
          <w:p w14:paraId="57F242B4" w14:textId="77777777" w:rsidR="005F279F" w:rsidRDefault="001A428F" w:rsidP="00D60FCA">
            <w:pPr>
              <w:pStyle w:val="BodyText"/>
              <w:spacing w:before="120" w:after="100" w:afterAutospacing="1"/>
              <w:rPr>
                <w:rFonts w:cs="Arial"/>
              </w:rPr>
            </w:pPr>
            <w:r w:rsidRPr="00D60FCA">
              <w:rPr>
                <w:rFonts w:cs="Arial"/>
              </w:rPr>
              <w:t>Company Registration No:</w:t>
            </w:r>
          </w:p>
          <w:p w14:paraId="58D1F952" w14:textId="1CB77694" w:rsidR="00C85466" w:rsidRPr="00D60FCA" w:rsidRDefault="00C85466" w:rsidP="00D60FCA">
            <w:pPr>
              <w:pStyle w:val="BodyText"/>
              <w:spacing w:before="120" w:after="100" w:afterAutospacing="1"/>
              <w:rPr>
                <w:rFonts w:cs="Arial"/>
              </w:rPr>
            </w:pPr>
            <w:r>
              <w:rPr>
                <w:rFonts w:cs="Arial"/>
              </w:rPr>
              <w:t>VAT No:</w:t>
            </w:r>
          </w:p>
        </w:tc>
      </w:tr>
      <w:tr w:rsidR="001A428F" w:rsidRPr="00D60FCA" w14:paraId="5F1D0052" w14:textId="77777777" w:rsidTr="00D60FCA">
        <w:tc>
          <w:tcPr>
            <w:tcW w:w="817" w:type="dxa"/>
          </w:tcPr>
          <w:p w14:paraId="39E4AABC" w14:textId="77777777" w:rsidR="001A428F" w:rsidRPr="00D60FCA" w:rsidRDefault="001A428F" w:rsidP="00D60FCA">
            <w:pPr>
              <w:pStyle w:val="BodyText"/>
              <w:spacing w:before="120"/>
              <w:rPr>
                <w:rFonts w:cs="Arial"/>
              </w:rPr>
            </w:pPr>
            <w:r w:rsidRPr="00D60FCA">
              <w:rPr>
                <w:rFonts w:cs="Arial"/>
              </w:rPr>
              <w:t>7</w:t>
            </w:r>
          </w:p>
        </w:tc>
        <w:tc>
          <w:tcPr>
            <w:tcW w:w="9072" w:type="dxa"/>
            <w:gridSpan w:val="3"/>
          </w:tcPr>
          <w:p w14:paraId="1476C3B8" w14:textId="77777777" w:rsidR="001A428F" w:rsidRPr="00D60FCA" w:rsidRDefault="001A428F" w:rsidP="00D60FCA">
            <w:pPr>
              <w:pStyle w:val="BodyText"/>
              <w:spacing w:before="120"/>
              <w:rPr>
                <w:rFonts w:cs="Arial"/>
              </w:rPr>
            </w:pPr>
            <w:r w:rsidRPr="00D60FCA">
              <w:rPr>
                <w:rFonts w:cs="Arial"/>
              </w:rPr>
              <w:t>Size of Company:</w:t>
            </w:r>
          </w:p>
          <w:p w14:paraId="2B3F2005" w14:textId="77777777" w:rsidR="001A428F" w:rsidRPr="00D60FCA" w:rsidRDefault="001A428F" w:rsidP="00D60FCA">
            <w:pPr>
              <w:pStyle w:val="BodyText"/>
              <w:spacing w:before="120"/>
              <w:rPr>
                <w:rFonts w:cs="Arial"/>
              </w:rPr>
            </w:pPr>
            <w:r w:rsidRPr="00D60FCA">
              <w:rPr>
                <w:rFonts w:cs="Arial"/>
              </w:rPr>
              <w:t>Number of Employees:</w:t>
            </w:r>
          </w:p>
          <w:p w14:paraId="2FBC1FCE" w14:textId="77777777" w:rsidR="001A428F" w:rsidRPr="00D60FCA" w:rsidRDefault="001A428F" w:rsidP="00D60FCA">
            <w:pPr>
              <w:pStyle w:val="BodyText"/>
              <w:spacing w:before="120" w:after="120"/>
              <w:rPr>
                <w:rFonts w:cs="Arial"/>
              </w:rPr>
            </w:pPr>
            <w:r w:rsidRPr="00D60FCA">
              <w:rPr>
                <w:rFonts w:cs="Arial"/>
              </w:rPr>
              <w:t>Annual Turnover:</w:t>
            </w:r>
          </w:p>
        </w:tc>
      </w:tr>
      <w:tr w:rsidR="001A428F" w:rsidRPr="00D60FCA" w14:paraId="0F576AB0" w14:textId="77777777" w:rsidTr="00ED6174">
        <w:tc>
          <w:tcPr>
            <w:tcW w:w="817" w:type="dxa"/>
            <w:tcBorders>
              <w:bottom w:val="single" w:sz="4" w:space="0" w:color="auto"/>
            </w:tcBorders>
          </w:tcPr>
          <w:p w14:paraId="76A22580" w14:textId="77777777" w:rsidR="001A428F" w:rsidRPr="00D60FCA" w:rsidRDefault="001A428F" w:rsidP="00D60FCA">
            <w:pPr>
              <w:pStyle w:val="BodyText"/>
              <w:spacing w:before="120"/>
              <w:rPr>
                <w:rFonts w:cs="Arial"/>
              </w:rPr>
            </w:pPr>
            <w:r w:rsidRPr="00D60FCA">
              <w:rPr>
                <w:rFonts w:cs="Arial"/>
              </w:rPr>
              <w:t>8</w:t>
            </w:r>
          </w:p>
        </w:tc>
        <w:tc>
          <w:tcPr>
            <w:tcW w:w="9072" w:type="dxa"/>
            <w:gridSpan w:val="3"/>
            <w:tcBorders>
              <w:bottom w:val="single" w:sz="4" w:space="0" w:color="auto"/>
            </w:tcBorders>
          </w:tcPr>
          <w:p w14:paraId="458585ED" w14:textId="77777777" w:rsidR="001A428F" w:rsidRPr="00D60FCA" w:rsidRDefault="001A428F" w:rsidP="00D60FCA">
            <w:pPr>
              <w:pStyle w:val="BodyText"/>
              <w:spacing w:before="120"/>
              <w:rPr>
                <w:rFonts w:cs="Arial"/>
              </w:rPr>
            </w:pPr>
            <w:r w:rsidRPr="00D60FCA">
              <w:rPr>
                <w:rFonts w:cs="Arial"/>
              </w:rPr>
              <w:t>A copy of the last published Accounts must be enclosed to meet the requirements in the Association’s Bye-Laws:</w:t>
            </w:r>
          </w:p>
          <w:p w14:paraId="2E6FBAA0" w14:textId="77777777" w:rsidR="001A428F" w:rsidRPr="00D60FCA" w:rsidRDefault="001A428F" w:rsidP="00D60FCA">
            <w:pPr>
              <w:pStyle w:val="BodyText"/>
              <w:spacing w:before="120" w:after="120"/>
              <w:rPr>
                <w:rFonts w:cs="Arial"/>
              </w:rPr>
            </w:pPr>
            <w:r w:rsidRPr="00D60FCA">
              <w:rPr>
                <w:rFonts w:cs="Arial"/>
              </w:rPr>
              <w:t xml:space="preserve">Accounts attached                    </w:t>
            </w:r>
            <w:r w:rsidRPr="00D60FCA">
              <w:rPr>
                <w:rFonts w:cs="Arial"/>
                <w:sz w:val="32"/>
              </w:rPr>
              <w:sym w:font="Wingdings 2" w:char="F030"/>
            </w:r>
          </w:p>
        </w:tc>
      </w:tr>
      <w:tr w:rsidR="001A428F" w:rsidRPr="00D60FCA" w14:paraId="58E7EE33" w14:textId="77777777" w:rsidTr="00ED6174">
        <w:trPr>
          <w:trHeight w:val="254"/>
        </w:trPr>
        <w:tc>
          <w:tcPr>
            <w:tcW w:w="817" w:type="dxa"/>
            <w:tcBorders>
              <w:bottom w:val="nil"/>
            </w:tcBorders>
          </w:tcPr>
          <w:p w14:paraId="27A49E42" w14:textId="77777777" w:rsidR="001A428F" w:rsidRPr="00D60FCA" w:rsidRDefault="001A428F" w:rsidP="00D60FCA">
            <w:pPr>
              <w:pStyle w:val="BodyText"/>
              <w:spacing w:before="120"/>
              <w:rPr>
                <w:rFonts w:cs="Arial"/>
              </w:rPr>
            </w:pPr>
            <w:r w:rsidRPr="00D60FCA">
              <w:rPr>
                <w:rFonts w:cs="Arial"/>
              </w:rPr>
              <w:t>9</w:t>
            </w:r>
          </w:p>
        </w:tc>
        <w:tc>
          <w:tcPr>
            <w:tcW w:w="9072" w:type="dxa"/>
            <w:gridSpan w:val="3"/>
            <w:tcBorders>
              <w:bottom w:val="nil"/>
              <w:right w:val="single" w:sz="4" w:space="0" w:color="auto"/>
            </w:tcBorders>
          </w:tcPr>
          <w:p w14:paraId="715805EB" w14:textId="77777777" w:rsidR="001A428F" w:rsidRPr="00D60FCA" w:rsidRDefault="001A428F" w:rsidP="00D60FCA">
            <w:pPr>
              <w:pStyle w:val="BodyText"/>
              <w:spacing w:before="120"/>
              <w:rPr>
                <w:rFonts w:cs="Arial"/>
              </w:rPr>
            </w:pPr>
            <w:r w:rsidRPr="00D60FCA">
              <w:rPr>
                <w:rFonts w:cs="Arial"/>
              </w:rPr>
              <w:t>Sections or Sections for which Membership is required:</w:t>
            </w:r>
          </w:p>
        </w:tc>
      </w:tr>
      <w:tr w:rsidR="001A428F" w:rsidRPr="00D60FCA" w14:paraId="057D1AE7" w14:textId="77777777" w:rsidTr="00ED6174">
        <w:tc>
          <w:tcPr>
            <w:tcW w:w="817" w:type="dxa"/>
            <w:tcBorders>
              <w:top w:val="nil"/>
            </w:tcBorders>
          </w:tcPr>
          <w:p w14:paraId="54A9EEAC" w14:textId="77777777" w:rsidR="001A428F" w:rsidRPr="00D60FCA" w:rsidRDefault="001A428F" w:rsidP="00D60FCA">
            <w:pPr>
              <w:pStyle w:val="BodyText"/>
              <w:spacing w:before="120"/>
              <w:rPr>
                <w:rFonts w:cs="Arial"/>
              </w:rPr>
            </w:pPr>
          </w:p>
        </w:tc>
        <w:tc>
          <w:tcPr>
            <w:tcW w:w="6379" w:type="dxa"/>
            <w:gridSpan w:val="2"/>
            <w:tcBorders>
              <w:top w:val="nil"/>
              <w:right w:val="nil"/>
            </w:tcBorders>
          </w:tcPr>
          <w:p w14:paraId="163615A7" w14:textId="77777777" w:rsidR="000608FC" w:rsidRDefault="000608FC" w:rsidP="00D60FCA">
            <w:pPr>
              <w:pStyle w:val="BodyText"/>
              <w:spacing w:before="120"/>
              <w:rPr>
                <w:rFonts w:cs="Arial"/>
              </w:rPr>
            </w:pPr>
            <w:r>
              <w:rPr>
                <w:rFonts w:cs="Arial"/>
              </w:rPr>
              <w:t>Commercial Refrigerated Cabinets Section</w:t>
            </w:r>
          </w:p>
          <w:p w14:paraId="33E960FD" w14:textId="77777777" w:rsidR="001A428F" w:rsidRPr="00D60FCA" w:rsidRDefault="001A428F" w:rsidP="00D60FCA">
            <w:pPr>
              <w:pStyle w:val="BodyText"/>
              <w:spacing w:before="120"/>
              <w:rPr>
                <w:rFonts w:cs="Arial"/>
              </w:rPr>
            </w:pPr>
            <w:r w:rsidRPr="00D60FCA">
              <w:rPr>
                <w:rFonts w:cs="Arial"/>
              </w:rPr>
              <w:t>Equipment and Components Section</w:t>
            </w:r>
          </w:p>
          <w:p w14:paraId="1B3AA207" w14:textId="77777777" w:rsidR="001A428F" w:rsidRPr="00D60FCA" w:rsidRDefault="001A428F" w:rsidP="00D60FCA">
            <w:pPr>
              <w:pStyle w:val="BodyText"/>
              <w:spacing w:before="120"/>
              <w:rPr>
                <w:rFonts w:cs="Arial"/>
              </w:rPr>
            </w:pPr>
            <w:r w:rsidRPr="00D60FCA">
              <w:rPr>
                <w:rFonts w:cs="Arial"/>
              </w:rPr>
              <w:t>Contractors Section</w:t>
            </w:r>
          </w:p>
          <w:p w14:paraId="3366B166" w14:textId="77777777" w:rsidR="006B50CB" w:rsidRDefault="006B50CB" w:rsidP="00D60FCA">
            <w:pPr>
              <w:pStyle w:val="BodyText"/>
              <w:spacing w:before="120" w:after="120"/>
              <w:rPr>
                <w:rFonts w:cs="Arial"/>
              </w:rPr>
            </w:pPr>
            <w:r w:rsidRPr="00D60FCA">
              <w:rPr>
                <w:rFonts w:cs="Arial"/>
              </w:rPr>
              <w:t>Refrigeration End Users Section</w:t>
            </w:r>
          </w:p>
          <w:p w14:paraId="05B05B24" w14:textId="77777777" w:rsidR="00FF7CFF" w:rsidRPr="00D60FCA" w:rsidRDefault="00FF7CFF" w:rsidP="00FF7CFF">
            <w:pPr>
              <w:pStyle w:val="BodyText"/>
              <w:spacing w:after="120"/>
              <w:rPr>
                <w:rFonts w:cs="Arial"/>
              </w:rPr>
            </w:pPr>
            <w:r>
              <w:rPr>
                <w:rFonts w:cs="Arial"/>
              </w:rPr>
              <w:t>Training</w:t>
            </w:r>
          </w:p>
        </w:tc>
        <w:tc>
          <w:tcPr>
            <w:tcW w:w="2693" w:type="dxa"/>
            <w:tcBorders>
              <w:top w:val="nil"/>
              <w:left w:val="nil"/>
            </w:tcBorders>
          </w:tcPr>
          <w:p w14:paraId="59A539AF" w14:textId="77777777" w:rsidR="001A428F" w:rsidRPr="00D60FCA" w:rsidRDefault="001A428F" w:rsidP="00D60FCA">
            <w:pPr>
              <w:pStyle w:val="BodyText"/>
              <w:spacing w:before="120"/>
              <w:rPr>
                <w:rFonts w:cs="Arial"/>
              </w:rPr>
            </w:pPr>
            <w:r w:rsidRPr="00D60FCA">
              <w:rPr>
                <w:rFonts w:cs="Arial"/>
                <w:sz w:val="32"/>
              </w:rPr>
              <w:sym w:font="Wingdings 2" w:char="F030"/>
            </w:r>
            <w:r w:rsidR="006B50CB" w:rsidRPr="00D60FCA">
              <w:rPr>
                <w:rFonts w:cs="Arial"/>
                <w:sz w:val="32"/>
              </w:rPr>
              <w:t xml:space="preserve">  </w:t>
            </w:r>
            <w:r w:rsidR="006B50CB" w:rsidRPr="00D60FCA">
              <w:rPr>
                <w:rFonts w:cs="Arial"/>
              </w:rPr>
              <w:t>Go to 10</w:t>
            </w:r>
          </w:p>
          <w:p w14:paraId="32A2E4F6" w14:textId="77777777" w:rsidR="001A428F" w:rsidRPr="00D60FCA" w:rsidRDefault="001A428F" w:rsidP="006B50CB">
            <w:pPr>
              <w:pStyle w:val="BodyText"/>
              <w:rPr>
                <w:rFonts w:cs="Arial"/>
              </w:rPr>
            </w:pPr>
            <w:r w:rsidRPr="00D60FCA">
              <w:rPr>
                <w:rFonts w:cs="Arial"/>
                <w:sz w:val="32"/>
              </w:rPr>
              <w:sym w:font="Wingdings 2" w:char="F030"/>
            </w:r>
            <w:r w:rsidR="006B50CB" w:rsidRPr="00D60FCA">
              <w:rPr>
                <w:rFonts w:cs="Arial"/>
                <w:sz w:val="32"/>
              </w:rPr>
              <w:t xml:space="preserve">  </w:t>
            </w:r>
            <w:r w:rsidR="006B50CB" w:rsidRPr="00D60FCA">
              <w:rPr>
                <w:rFonts w:cs="Arial"/>
              </w:rPr>
              <w:t>Go to 10</w:t>
            </w:r>
          </w:p>
          <w:p w14:paraId="2E368AE8" w14:textId="77777777" w:rsidR="006B50CB" w:rsidRPr="00D60FCA" w:rsidRDefault="006B50CB" w:rsidP="006B50CB">
            <w:pPr>
              <w:pStyle w:val="BodyText"/>
              <w:rPr>
                <w:rFonts w:cs="Arial"/>
              </w:rPr>
            </w:pPr>
            <w:r w:rsidRPr="00D60FCA">
              <w:rPr>
                <w:rFonts w:cs="Arial"/>
                <w:sz w:val="32"/>
              </w:rPr>
              <w:sym w:font="Wingdings 2" w:char="F030"/>
            </w:r>
            <w:r w:rsidRPr="00D60FCA">
              <w:rPr>
                <w:rFonts w:cs="Arial"/>
                <w:sz w:val="32"/>
              </w:rPr>
              <w:t xml:space="preserve">  </w:t>
            </w:r>
            <w:r w:rsidRPr="00D60FCA">
              <w:rPr>
                <w:rFonts w:cs="Arial"/>
              </w:rPr>
              <w:t>Go to 11</w:t>
            </w:r>
          </w:p>
          <w:p w14:paraId="7D7BC271" w14:textId="77777777" w:rsidR="001A428F" w:rsidRDefault="006B50CB" w:rsidP="006B50CB">
            <w:pPr>
              <w:pStyle w:val="BodyText"/>
              <w:rPr>
                <w:rFonts w:cs="Arial"/>
              </w:rPr>
            </w:pPr>
            <w:r w:rsidRPr="00D60FCA">
              <w:rPr>
                <w:rFonts w:cs="Arial"/>
                <w:sz w:val="32"/>
              </w:rPr>
              <w:sym w:font="Wingdings 2" w:char="F030"/>
            </w:r>
            <w:r w:rsidRPr="00D60FCA">
              <w:rPr>
                <w:rFonts w:cs="Arial"/>
                <w:sz w:val="32"/>
              </w:rPr>
              <w:t xml:space="preserve">  </w:t>
            </w:r>
            <w:r w:rsidRPr="00D60FCA">
              <w:rPr>
                <w:rFonts w:cs="Arial"/>
              </w:rPr>
              <w:t xml:space="preserve">Go to </w:t>
            </w:r>
            <w:r w:rsidRPr="00FF7CFF">
              <w:rPr>
                <w:rFonts w:cs="Arial"/>
              </w:rPr>
              <w:t>12</w:t>
            </w:r>
          </w:p>
          <w:p w14:paraId="0FDF52ED" w14:textId="77777777" w:rsidR="00FF7CFF" w:rsidRPr="00D60FCA" w:rsidRDefault="00FF7CFF" w:rsidP="006B50CB">
            <w:pPr>
              <w:pStyle w:val="BodyText"/>
              <w:rPr>
                <w:rFonts w:cs="Arial"/>
              </w:rPr>
            </w:pPr>
            <w:r w:rsidRPr="00D60FCA">
              <w:rPr>
                <w:rFonts w:cs="Arial"/>
                <w:sz w:val="32"/>
              </w:rPr>
              <w:sym w:font="Wingdings 2" w:char="F030"/>
            </w:r>
            <w:r w:rsidRPr="00D60FCA">
              <w:rPr>
                <w:rFonts w:cs="Arial"/>
                <w:sz w:val="32"/>
              </w:rPr>
              <w:t xml:space="preserve">  </w:t>
            </w:r>
            <w:r w:rsidRPr="00D60FCA">
              <w:rPr>
                <w:rFonts w:cs="Arial"/>
              </w:rPr>
              <w:t xml:space="preserve">Go to </w:t>
            </w:r>
            <w:r w:rsidRPr="00FF7CFF">
              <w:rPr>
                <w:rFonts w:cs="Arial"/>
              </w:rPr>
              <w:t>12</w:t>
            </w:r>
          </w:p>
        </w:tc>
      </w:tr>
      <w:tr w:rsidR="006B50CB" w:rsidRPr="00D60FCA" w14:paraId="5EBF318A" w14:textId="77777777" w:rsidTr="00D60FCA">
        <w:tc>
          <w:tcPr>
            <w:tcW w:w="817" w:type="dxa"/>
          </w:tcPr>
          <w:p w14:paraId="2B7DCA5D" w14:textId="77777777" w:rsidR="006B50CB" w:rsidRPr="00D60FCA" w:rsidRDefault="006B50CB" w:rsidP="00D60FCA">
            <w:pPr>
              <w:pStyle w:val="BodyText"/>
              <w:spacing w:before="120"/>
              <w:rPr>
                <w:rFonts w:cs="Arial"/>
              </w:rPr>
            </w:pPr>
            <w:r w:rsidRPr="00D60FCA">
              <w:rPr>
                <w:rFonts w:cs="Arial"/>
              </w:rPr>
              <w:t>10</w:t>
            </w:r>
          </w:p>
        </w:tc>
        <w:tc>
          <w:tcPr>
            <w:tcW w:w="9072" w:type="dxa"/>
            <w:gridSpan w:val="3"/>
          </w:tcPr>
          <w:p w14:paraId="13C91F57" w14:textId="77777777" w:rsidR="006B50CB" w:rsidRPr="00D60FCA" w:rsidRDefault="006B50CB" w:rsidP="00D60FCA">
            <w:pPr>
              <w:pStyle w:val="BodyText"/>
              <w:spacing w:before="120"/>
              <w:rPr>
                <w:rFonts w:cs="Arial"/>
              </w:rPr>
            </w:pPr>
            <w:r w:rsidRPr="00D60FCA">
              <w:rPr>
                <w:rFonts w:cs="Arial"/>
                <w:b/>
              </w:rPr>
              <w:t xml:space="preserve">Applicants for </w:t>
            </w:r>
            <w:r w:rsidR="000608FC">
              <w:rPr>
                <w:rFonts w:cs="Arial"/>
                <w:b/>
              </w:rPr>
              <w:t xml:space="preserve">Commercial Refrigerated Cabinets </w:t>
            </w:r>
            <w:r w:rsidRPr="00D60FCA">
              <w:rPr>
                <w:rFonts w:cs="Arial"/>
                <w:b/>
              </w:rPr>
              <w:t>or Equipment and Components Sections</w:t>
            </w:r>
            <w:r w:rsidRPr="00D60FCA">
              <w:rPr>
                <w:rFonts w:cs="Arial"/>
              </w:rPr>
              <w:t>:</w:t>
            </w:r>
          </w:p>
          <w:p w14:paraId="25C40002" w14:textId="77777777" w:rsidR="006B50CB" w:rsidRPr="00D60FCA" w:rsidRDefault="006B50CB" w:rsidP="00D60FCA">
            <w:pPr>
              <w:pStyle w:val="BodyText"/>
              <w:spacing w:before="240"/>
              <w:rPr>
                <w:rFonts w:cs="Arial"/>
                <w:sz w:val="32"/>
              </w:rPr>
            </w:pPr>
            <w:r w:rsidRPr="00D60FCA">
              <w:rPr>
                <w:rFonts w:cs="Arial"/>
              </w:rPr>
              <w:t xml:space="preserve">Are you a     Manufacturer          </w:t>
            </w:r>
            <w:r w:rsidRPr="00D60FCA">
              <w:rPr>
                <w:rFonts w:cs="Arial"/>
                <w:sz w:val="32"/>
              </w:rPr>
              <w:sym w:font="Wingdings 2" w:char="F030"/>
            </w:r>
            <w:r w:rsidRPr="00D60FCA">
              <w:rPr>
                <w:rFonts w:cs="Arial"/>
                <w:sz w:val="32"/>
              </w:rPr>
              <w:t xml:space="preserve">             </w:t>
            </w:r>
            <w:r w:rsidRPr="00D60FCA">
              <w:rPr>
                <w:rFonts w:cs="Arial"/>
              </w:rPr>
              <w:t xml:space="preserve">Distributor          </w:t>
            </w:r>
            <w:r w:rsidRPr="00D60FCA">
              <w:rPr>
                <w:rFonts w:cs="Arial"/>
                <w:sz w:val="32"/>
              </w:rPr>
              <w:sym w:font="Wingdings 2" w:char="F030"/>
            </w:r>
          </w:p>
          <w:p w14:paraId="6B41176E" w14:textId="77777777" w:rsidR="006B50CB" w:rsidRPr="00D60FCA" w:rsidRDefault="006B50CB" w:rsidP="006B50CB">
            <w:pPr>
              <w:pStyle w:val="BodyText"/>
              <w:rPr>
                <w:rFonts w:cs="Arial"/>
              </w:rPr>
            </w:pPr>
          </w:p>
          <w:p w14:paraId="3B2CB479" w14:textId="77777777" w:rsidR="006B50CB" w:rsidRPr="00D60FCA" w:rsidRDefault="006B50CB" w:rsidP="006B50CB">
            <w:pPr>
              <w:pStyle w:val="BodyText"/>
              <w:rPr>
                <w:rFonts w:cs="Arial"/>
              </w:rPr>
            </w:pPr>
            <w:r w:rsidRPr="00D60FCA">
              <w:rPr>
                <w:rFonts w:cs="Arial"/>
              </w:rPr>
              <w:t>Summary Product Range: ....................................................................................................</w:t>
            </w:r>
          </w:p>
          <w:p w14:paraId="3D1453CF" w14:textId="77777777" w:rsidR="006B50CB" w:rsidRPr="00D60FCA" w:rsidRDefault="006B50CB" w:rsidP="006B50CB">
            <w:pPr>
              <w:pStyle w:val="BodyText"/>
              <w:rPr>
                <w:rFonts w:cs="Arial"/>
              </w:rPr>
            </w:pPr>
          </w:p>
          <w:p w14:paraId="4FDFFB79" w14:textId="77777777" w:rsidR="006B50CB" w:rsidRPr="00D60FCA" w:rsidRDefault="006B50CB" w:rsidP="00D60FCA">
            <w:pPr>
              <w:pStyle w:val="BodyText"/>
              <w:spacing w:after="120"/>
              <w:rPr>
                <w:rFonts w:cs="Arial"/>
                <w:sz w:val="32"/>
              </w:rPr>
            </w:pPr>
            <w:r w:rsidRPr="00D60FCA">
              <w:rPr>
                <w:rFonts w:cs="Arial"/>
              </w:rPr>
              <w:t>...........................................................................................................................................</w:t>
            </w:r>
            <w:r w:rsidR="00ED6174">
              <w:rPr>
                <w:rFonts w:cs="Arial"/>
              </w:rPr>
              <w:t>...</w:t>
            </w:r>
          </w:p>
        </w:tc>
      </w:tr>
    </w:tbl>
    <w:p w14:paraId="67DC5A24" w14:textId="77777777" w:rsidR="006B50CB" w:rsidRDefault="006B50CB">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72"/>
      </w:tblGrid>
      <w:tr w:rsidR="006B50CB" w:rsidRPr="00D60FCA" w14:paraId="69E93D12" w14:textId="77777777" w:rsidTr="00D60FCA">
        <w:tc>
          <w:tcPr>
            <w:tcW w:w="817" w:type="dxa"/>
          </w:tcPr>
          <w:p w14:paraId="0B7AFD35" w14:textId="77777777" w:rsidR="006B50CB" w:rsidRPr="00D60FCA" w:rsidRDefault="006B50CB" w:rsidP="00D60FCA">
            <w:pPr>
              <w:pStyle w:val="BodyText"/>
              <w:spacing w:before="120"/>
              <w:rPr>
                <w:rFonts w:cs="Arial"/>
              </w:rPr>
            </w:pPr>
            <w:r w:rsidRPr="00D60FCA">
              <w:rPr>
                <w:rFonts w:cs="Arial"/>
              </w:rPr>
              <w:t>11</w:t>
            </w:r>
          </w:p>
        </w:tc>
        <w:tc>
          <w:tcPr>
            <w:tcW w:w="9072" w:type="dxa"/>
          </w:tcPr>
          <w:p w14:paraId="0850A3D6" w14:textId="77777777" w:rsidR="006B50CB" w:rsidRPr="00D60FCA" w:rsidRDefault="006B50CB" w:rsidP="00D60FCA">
            <w:pPr>
              <w:pStyle w:val="BodyText"/>
              <w:spacing w:before="120"/>
              <w:rPr>
                <w:rFonts w:cs="Arial"/>
                <w:b/>
              </w:rPr>
            </w:pPr>
            <w:r w:rsidRPr="00D60FCA">
              <w:rPr>
                <w:rFonts w:cs="Arial"/>
                <w:b/>
              </w:rPr>
              <w:t>Applicants for Contractors Section:</w:t>
            </w:r>
          </w:p>
          <w:p w14:paraId="18AA0A75" w14:textId="77777777" w:rsidR="006B50CB" w:rsidRPr="00D60FCA" w:rsidRDefault="006B50CB" w:rsidP="00D60FCA">
            <w:pPr>
              <w:pStyle w:val="BodyText"/>
              <w:spacing w:before="240"/>
              <w:rPr>
                <w:rFonts w:cs="Arial"/>
              </w:rPr>
            </w:pPr>
            <w:r w:rsidRPr="00D60FCA">
              <w:rPr>
                <w:rFonts w:cs="Arial"/>
              </w:rPr>
              <w:t>Type of work undertaken: .....................................................................................................</w:t>
            </w:r>
          </w:p>
          <w:p w14:paraId="4E5FE971" w14:textId="77777777" w:rsidR="006B50CB" w:rsidRPr="00D60FCA" w:rsidRDefault="006B50CB" w:rsidP="00D60FCA">
            <w:pPr>
              <w:pStyle w:val="BodyText"/>
              <w:spacing w:before="120"/>
              <w:rPr>
                <w:rFonts w:cs="Arial"/>
              </w:rPr>
            </w:pPr>
            <w:r w:rsidRPr="00D60FCA">
              <w:rPr>
                <w:rFonts w:cs="Arial"/>
              </w:rPr>
              <w:t>...............................................................................................................................................</w:t>
            </w:r>
          </w:p>
          <w:p w14:paraId="508B8411" w14:textId="77777777" w:rsidR="006B50CB" w:rsidRPr="00D60FCA" w:rsidRDefault="006B50CB" w:rsidP="00D60FCA">
            <w:pPr>
              <w:pStyle w:val="BodyText"/>
              <w:spacing w:before="120"/>
              <w:rPr>
                <w:rFonts w:cs="Arial"/>
              </w:rPr>
            </w:pPr>
            <w:r w:rsidRPr="00D60FCA">
              <w:rPr>
                <w:rFonts w:cs="Arial"/>
              </w:rPr>
              <w:t>...............................................................................................................................................</w:t>
            </w:r>
          </w:p>
          <w:p w14:paraId="13566F39" w14:textId="77777777" w:rsidR="006B50CB" w:rsidRPr="00D60FCA" w:rsidRDefault="006B50CB" w:rsidP="00D60FCA">
            <w:pPr>
              <w:pStyle w:val="BodyText"/>
              <w:spacing w:before="120"/>
              <w:rPr>
                <w:rFonts w:cs="Arial"/>
              </w:rPr>
            </w:pPr>
            <w:r w:rsidRPr="00D60FCA">
              <w:rPr>
                <w:rFonts w:cs="Arial"/>
              </w:rPr>
              <w:t>(eg supermarkets/convenience stores/coldstores/industrial etc)</w:t>
            </w:r>
          </w:p>
          <w:p w14:paraId="75F59886" w14:textId="77777777" w:rsidR="006B50CB" w:rsidRPr="00D60FCA" w:rsidRDefault="006B50CB" w:rsidP="00D60FCA">
            <w:pPr>
              <w:pStyle w:val="BodyText"/>
              <w:spacing w:before="120"/>
              <w:rPr>
                <w:rFonts w:cs="Arial"/>
              </w:rPr>
            </w:pPr>
          </w:p>
        </w:tc>
      </w:tr>
      <w:tr w:rsidR="00D07EE3" w:rsidRPr="00D60FCA" w14:paraId="4DE1B32B" w14:textId="77777777" w:rsidTr="00D60FCA">
        <w:tc>
          <w:tcPr>
            <w:tcW w:w="817" w:type="dxa"/>
          </w:tcPr>
          <w:p w14:paraId="33D8C710" w14:textId="77777777" w:rsidR="00D07EE3" w:rsidRPr="00D60FCA" w:rsidRDefault="00240D1A" w:rsidP="00D60FCA">
            <w:pPr>
              <w:pStyle w:val="BodyText"/>
              <w:spacing w:before="120"/>
              <w:rPr>
                <w:rFonts w:cs="Arial"/>
              </w:rPr>
            </w:pPr>
            <w:r>
              <w:rPr>
                <w:rFonts w:cs="Arial"/>
              </w:rPr>
              <w:t>12</w:t>
            </w:r>
          </w:p>
        </w:tc>
        <w:tc>
          <w:tcPr>
            <w:tcW w:w="9072" w:type="dxa"/>
          </w:tcPr>
          <w:p w14:paraId="1E597D64" w14:textId="77777777" w:rsidR="00D07EE3" w:rsidRPr="00D60FCA" w:rsidRDefault="00D07EE3" w:rsidP="00D60FCA">
            <w:pPr>
              <w:pStyle w:val="BodyText"/>
              <w:spacing w:before="120"/>
              <w:rPr>
                <w:rFonts w:cs="Arial"/>
              </w:rPr>
            </w:pPr>
            <w:r w:rsidRPr="00D60FCA">
              <w:rPr>
                <w:rFonts w:cs="Arial"/>
              </w:rPr>
              <w:t>Name, address (if different to (2)) and email address of principal contact(s) for Association matters:</w:t>
            </w:r>
          </w:p>
          <w:p w14:paraId="6A2C313A" w14:textId="77777777" w:rsidR="00D07EE3" w:rsidRDefault="00D07EE3" w:rsidP="00D60FCA">
            <w:pPr>
              <w:pStyle w:val="BodyText"/>
              <w:spacing w:before="120"/>
              <w:rPr>
                <w:rFonts w:cs="Arial"/>
              </w:rPr>
            </w:pPr>
          </w:p>
          <w:p w14:paraId="3C697E59" w14:textId="77777777" w:rsidR="00240D1A" w:rsidRPr="00D60FCA" w:rsidRDefault="00240D1A" w:rsidP="00D60FCA">
            <w:pPr>
              <w:pStyle w:val="BodyText"/>
              <w:spacing w:before="120"/>
              <w:rPr>
                <w:rFonts w:cs="Arial"/>
              </w:rPr>
            </w:pPr>
          </w:p>
          <w:p w14:paraId="3620F4F9" w14:textId="77777777" w:rsidR="00D07EE3" w:rsidRPr="00D60FCA" w:rsidRDefault="00D07EE3" w:rsidP="00D60FCA">
            <w:pPr>
              <w:pStyle w:val="BodyText"/>
              <w:spacing w:before="120"/>
              <w:rPr>
                <w:rFonts w:cs="Arial"/>
              </w:rPr>
            </w:pPr>
          </w:p>
          <w:p w14:paraId="2962C9BA" w14:textId="77777777" w:rsidR="00D07EE3" w:rsidRPr="00D60FCA" w:rsidRDefault="00D07EE3" w:rsidP="00D60FCA">
            <w:pPr>
              <w:pStyle w:val="BodyText"/>
              <w:spacing w:before="120"/>
              <w:rPr>
                <w:rFonts w:cs="Arial"/>
              </w:rPr>
            </w:pPr>
          </w:p>
        </w:tc>
      </w:tr>
      <w:tr w:rsidR="00D07EE3" w:rsidRPr="00D60FCA" w14:paraId="7187EC04" w14:textId="77777777" w:rsidTr="00D60FCA">
        <w:tc>
          <w:tcPr>
            <w:tcW w:w="817" w:type="dxa"/>
          </w:tcPr>
          <w:p w14:paraId="66A36737" w14:textId="77777777" w:rsidR="00D07EE3" w:rsidRPr="00D60FCA" w:rsidRDefault="00240D1A" w:rsidP="00D60FCA">
            <w:pPr>
              <w:pStyle w:val="BodyText"/>
              <w:spacing w:before="120"/>
              <w:rPr>
                <w:rFonts w:cs="Arial"/>
              </w:rPr>
            </w:pPr>
            <w:r>
              <w:rPr>
                <w:rFonts w:cs="Arial"/>
              </w:rPr>
              <w:t>13</w:t>
            </w:r>
          </w:p>
        </w:tc>
        <w:tc>
          <w:tcPr>
            <w:tcW w:w="9072" w:type="dxa"/>
          </w:tcPr>
          <w:p w14:paraId="25BB86B8" w14:textId="77777777" w:rsidR="00D07EE3" w:rsidRPr="00D60FCA" w:rsidRDefault="00D07EE3" w:rsidP="00D60FCA">
            <w:pPr>
              <w:pStyle w:val="BodyText"/>
              <w:spacing w:before="120"/>
              <w:rPr>
                <w:rFonts w:cs="Arial"/>
              </w:rPr>
            </w:pPr>
            <w:r w:rsidRPr="00D60FCA">
              <w:rPr>
                <w:rFonts w:cs="Arial"/>
              </w:rPr>
              <w:t>Name, address (if different to (2)) and email address of contact for invoicing matters:</w:t>
            </w:r>
          </w:p>
          <w:p w14:paraId="262BFD3D" w14:textId="77777777" w:rsidR="00D07EE3" w:rsidRPr="00D60FCA" w:rsidRDefault="00D07EE3" w:rsidP="00D60FCA">
            <w:pPr>
              <w:pStyle w:val="BodyText"/>
              <w:spacing w:before="120"/>
              <w:rPr>
                <w:rFonts w:cs="Arial"/>
              </w:rPr>
            </w:pPr>
          </w:p>
          <w:p w14:paraId="009ED013" w14:textId="77777777" w:rsidR="00D07EE3" w:rsidRDefault="00D07EE3" w:rsidP="00D60FCA">
            <w:pPr>
              <w:pStyle w:val="BodyText"/>
              <w:spacing w:before="120"/>
              <w:rPr>
                <w:rFonts w:cs="Arial"/>
              </w:rPr>
            </w:pPr>
          </w:p>
          <w:p w14:paraId="67A1243E" w14:textId="77777777" w:rsidR="00240D1A" w:rsidRDefault="00240D1A" w:rsidP="00D60FCA">
            <w:pPr>
              <w:pStyle w:val="BodyText"/>
              <w:spacing w:before="120"/>
              <w:rPr>
                <w:rFonts w:cs="Arial"/>
              </w:rPr>
            </w:pPr>
          </w:p>
          <w:p w14:paraId="2BF85955" w14:textId="77777777" w:rsidR="00ED6174" w:rsidRPr="00D60FCA" w:rsidRDefault="00ED6174" w:rsidP="00D60FCA">
            <w:pPr>
              <w:pStyle w:val="BodyText"/>
              <w:spacing w:before="120"/>
              <w:rPr>
                <w:rFonts w:cs="Arial"/>
              </w:rPr>
            </w:pPr>
          </w:p>
        </w:tc>
      </w:tr>
      <w:tr w:rsidR="00D07EE3" w:rsidRPr="00D60FCA" w14:paraId="608E1162" w14:textId="77777777" w:rsidTr="00D60FCA">
        <w:tc>
          <w:tcPr>
            <w:tcW w:w="817" w:type="dxa"/>
          </w:tcPr>
          <w:p w14:paraId="06764301" w14:textId="77777777" w:rsidR="00D07EE3" w:rsidRPr="00D60FCA" w:rsidRDefault="00240D1A" w:rsidP="00D60FCA">
            <w:pPr>
              <w:pStyle w:val="BodyText"/>
              <w:spacing w:before="120"/>
              <w:rPr>
                <w:rFonts w:cs="Arial"/>
              </w:rPr>
            </w:pPr>
            <w:r>
              <w:rPr>
                <w:rFonts w:cs="Arial"/>
              </w:rPr>
              <w:t>14</w:t>
            </w:r>
          </w:p>
        </w:tc>
        <w:tc>
          <w:tcPr>
            <w:tcW w:w="9072" w:type="dxa"/>
          </w:tcPr>
          <w:p w14:paraId="01F5200F" w14:textId="77777777" w:rsidR="00D07EE3" w:rsidRPr="00D60FCA" w:rsidRDefault="00D07EE3" w:rsidP="00D60FCA">
            <w:pPr>
              <w:pStyle w:val="BodyText"/>
              <w:spacing w:before="120"/>
              <w:rPr>
                <w:rFonts w:cs="Arial"/>
              </w:rPr>
            </w:pPr>
            <w:r w:rsidRPr="00D60FCA">
              <w:rPr>
                <w:rFonts w:cs="Arial"/>
              </w:rPr>
              <w:t>Is your company a member of any other Trade Organisation?  Please specify:</w:t>
            </w:r>
          </w:p>
          <w:p w14:paraId="33DB96BF" w14:textId="77777777" w:rsidR="00D07EE3" w:rsidRPr="00D60FCA" w:rsidRDefault="00D07EE3" w:rsidP="00D60FCA">
            <w:pPr>
              <w:pStyle w:val="BodyText"/>
              <w:spacing w:before="120"/>
              <w:rPr>
                <w:rFonts w:cs="Arial"/>
              </w:rPr>
            </w:pPr>
          </w:p>
          <w:p w14:paraId="0A32F92E" w14:textId="77777777" w:rsidR="00D07EE3" w:rsidRPr="00D60FCA" w:rsidRDefault="00D07EE3" w:rsidP="00D60FCA">
            <w:pPr>
              <w:pStyle w:val="BodyText"/>
              <w:spacing w:before="120"/>
              <w:rPr>
                <w:rFonts w:cs="Arial"/>
              </w:rPr>
            </w:pPr>
          </w:p>
        </w:tc>
      </w:tr>
      <w:tr w:rsidR="00D07EE3" w:rsidRPr="00D60FCA" w14:paraId="0526BBDF" w14:textId="77777777" w:rsidTr="00D60FCA">
        <w:tc>
          <w:tcPr>
            <w:tcW w:w="817" w:type="dxa"/>
          </w:tcPr>
          <w:p w14:paraId="453DB4DE" w14:textId="77777777" w:rsidR="00D07EE3" w:rsidRPr="00D60FCA" w:rsidRDefault="00240D1A" w:rsidP="00D60FCA">
            <w:pPr>
              <w:pStyle w:val="BodyText"/>
              <w:spacing w:before="120"/>
              <w:rPr>
                <w:rFonts w:cs="Arial"/>
              </w:rPr>
            </w:pPr>
            <w:r>
              <w:rPr>
                <w:rFonts w:cs="Arial"/>
              </w:rPr>
              <w:t>15</w:t>
            </w:r>
          </w:p>
        </w:tc>
        <w:tc>
          <w:tcPr>
            <w:tcW w:w="9072" w:type="dxa"/>
          </w:tcPr>
          <w:p w14:paraId="6B508170" w14:textId="77777777" w:rsidR="00D07EE3" w:rsidRPr="00D60FCA" w:rsidRDefault="00D07EE3" w:rsidP="00D60FCA">
            <w:pPr>
              <w:pStyle w:val="BodyText"/>
              <w:spacing w:before="120"/>
              <w:rPr>
                <w:rFonts w:cs="Arial"/>
              </w:rPr>
            </w:pPr>
            <w:r w:rsidRPr="00D60FCA">
              <w:rPr>
                <w:rFonts w:cs="Arial"/>
              </w:rPr>
              <w:t>If your application is successful, please provide a brief description of your company for the FETA website:</w:t>
            </w:r>
          </w:p>
          <w:p w14:paraId="0A8288E5" w14:textId="77777777" w:rsidR="00D07EE3" w:rsidRPr="00D60FCA" w:rsidRDefault="00D07EE3" w:rsidP="00D60FCA">
            <w:pPr>
              <w:pStyle w:val="BodyText"/>
              <w:spacing w:before="120"/>
              <w:rPr>
                <w:rFonts w:cs="Arial"/>
              </w:rPr>
            </w:pPr>
          </w:p>
          <w:p w14:paraId="4CCA7F8C" w14:textId="77777777" w:rsidR="00D07EE3" w:rsidRDefault="00D07EE3" w:rsidP="00D60FCA">
            <w:pPr>
              <w:pStyle w:val="BodyText"/>
              <w:spacing w:before="120"/>
              <w:rPr>
                <w:rFonts w:cs="Arial"/>
              </w:rPr>
            </w:pPr>
          </w:p>
          <w:p w14:paraId="0F8C0D35" w14:textId="77777777" w:rsidR="00240D1A" w:rsidRDefault="00240D1A" w:rsidP="00D60FCA">
            <w:pPr>
              <w:pStyle w:val="BodyText"/>
              <w:spacing w:before="120"/>
              <w:rPr>
                <w:rFonts w:cs="Arial"/>
              </w:rPr>
            </w:pPr>
          </w:p>
          <w:p w14:paraId="0AE35A96" w14:textId="77777777" w:rsidR="00240D1A" w:rsidRPr="00D60FCA" w:rsidRDefault="00240D1A" w:rsidP="00D60FCA">
            <w:pPr>
              <w:pStyle w:val="BodyText"/>
              <w:spacing w:before="120"/>
              <w:rPr>
                <w:rFonts w:cs="Arial"/>
              </w:rPr>
            </w:pPr>
          </w:p>
          <w:p w14:paraId="4F16E609" w14:textId="77777777" w:rsidR="00D07EE3" w:rsidRPr="00D60FCA" w:rsidRDefault="00D07EE3" w:rsidP="00D60FCA">
            <w:pPr>
              <w:pStyle w:val="BodyText"/>
              <w:spacing w:before="120"/>
              <w:rPr>
                <w:rFonts w:cs="Arial"/>
              </w:rPr>
            </w:pPr>
          </w:p>
          <w:p w14:paraId="3C83D44A" w14:textId="77777777" w:rsidR="00D07EE3" w:rsidRPr="00D60FCA" w:rsidRDefault="00D07EE3" w:rsidP="00D60FCA">
            <w:pPr>
              <w:pStyle w:val="BodyText"/>
              <w:spacing w:before="120"/>
              <w:rPr>
                <w:rFonts w:cs="Arial"/>
              </w:rPr>
            </w:pPr>
          </w:p>
          <w:p w14:paraId="2873FFBD" w14:textId="77777777" w:rsidR="00D07EE3" w:rsidRPr="00D60FCA" w:rsidRDefault="00D07EE3" w:rsidP="00D60FCA">
            <w:pPr>
              <w:pStyle w:val="BodyText"/>
              <w:spacing w:before="120"/>
              <w:rPr>
                <w:rFonts w:cs="Arial"/>
              </w:rPr>
            </w:pPr>
          </w:p>
        </w:tc>
      </w:tr>
      <w:tr w:rsidR="00D07EE3" w:rsidRPr="00D60FCA" w14:paraId="04E1F194" w14:textId="77777777" w:rsidTr="00D60FCA">
        <w:tc>
          <w:tcPr>
            <w:tcW w:w="817" w:type="dxa"/>
          </w:tcPr>
          <w:p w14:paraId="3A02150E" w14:textId="77777777" w:rsidR="00D07EE3" w:rsidRPr="00D60FCA" w:rsidRDefault="00240D1A" w:rsidP="00D60FCA">
            <w:pPr>
              <w:pStyle w:val="BodyText"/>
              <w:spacing w:before="120"/>
              <w:rPr>
                <w:rFonts w:cs="Arial"/>
              </w:rPr>
            </w:pPr>
            <w:r>
              <w:rPr>
                <w:rFonts w:cs="Arial"/>
              </w:rPr>
              <w:t>16</w:t>
            </w:r>
          </w:p>
        </w:tc>
        <w:tc>
          <w:tcPr>
            <w:tcW w:w="9072" w:type="dxa"/>
          </w:tcPr>
          <w:p w14:paraId="7CEE9904" w14:textId="77777777" w:rsidR="00D07EE3" w:rsidRPr="00D60FCA" w:rsidRDefault="00D07EE3" w:rsidP="00D07EE3">
            <w:pPr>
              <w:rPr>
                <w:rFonts w:ascii="Arial" w:hAnsi="Arial" w:cs="Arial"/>
                <w:b/>
              </w:rPr>
            </w:pPr>
            <w:r w:rsidRPr="00D60FCA">
              <w:rPr>
                <w:rFonts w:ascii="Arial" w:hAnsi="Arial" w:cs="Arial"/>
                <w:b/>
              </w:rPr>
              <w:t>Declaration:</w:t>
            </w:r>
          </w:p>
          <w:p w14:paraId="687133F9" w14:textId="77777777" w:rsidR="00D07EE3" w:rsidRPr="00D60FCA" w:rsidRDefault="00D07EE3" w:rsidP="00D07EE3">
            <w:pPr>
              <w:rPr>
                <w:rFonts w:ascii="Arial" w:hAnsi="Arial" w:cs="Arial"/>
                <w:sz w:val="20"/>
              </w:rPr>
            </w:pPr>
            <w:r w:rsidRPr="00D60FCA">
              <w:rPr>
                <w:rFonts w:ascii="Arial" w:hAnsi="Arial" w:cs="Arial"/>
                <w:sz w:val="20"/>
              </w:rPr>
              <w:t>I declare that the above information is correct.  In the event that my application is successful I agree to abide by the Constitution of the Association and any rules which may now or henceforth be applied to the Association or the relevant Section.</w:t>
            </w:r>
          </w:p>
          <w:p w14:paraId="59E3CBAB" w14:textId="77777777" w:rsidR="00D07EE3" w:rsidRPr="00D60FCA" w:rsidRDefault="00D07EE3" w:rsidP="00D07EE3">
            <w:pPr>
              <w:rPr>
                <w:rFonts w:ascii="Arial" w:hAnsi="Arial" w:cs="Arial"/>
                <w:sz w:val="20"/>
              </w:rPr>
            </w:pPr>
          </w:p>
          <w:p w14:paraId="130954C3" w14:textId="77777777" w:rsidR="00D07EE3" w:rsidRPr="00D60FCA" w:rsidRDefault="00D07EE3" w:rsidP="00240D1A">
            <w:pPr>
              <w:spacing w:after="120"/>
              <w:rPr>
                <w:rFonts w:ascii="Arial" w:hAnsi="Arial" w:cs="Arial"/>
              </w:rPr>
            </w:pPr>
            <w:r w:rsidRPr="00D60FCA">
              <w:rPr>
                <w:rFonts w:ascii="Arial" w:hAnsi="Arial" w:cs="Arial"/>
              </w:rPr>
              <w:t>Signed:</w:t>
            </w:r>
          </w:p>
          <w:p w14:paraId="6805770F" w14:textId="77777777" w:rsidR="00D07EE3" w:rsidRPr="00D60FCA" w:rsidRDefault="00D07EE3" w:rsidP="00240D1A">
            <w:pPr>
              <w:spacing w:after="120"/>
              <w:rPr>
                <w:rFonts w:ascii="Arial" w:hAnsi="Arial" w:cs="Arial"/>
              </w:rPr>
            </w:pPr>
            <w:r w:rsidRPr="00D60FCA">
              <w:rPr>
                <w:rFonts w:ascii="Arial" w:hAnsi="Arial" w:cs="Arial"/>
              </w:rPr>
              <w:t>Name (block letters):</w:t>
            </w:r>
          </w:p>
          <w:p w14:paraId="34B55976" w14:textId="77777777" w:rsidR="00D07EE3" w:rsidRPr="00D60FCA" w:rsidRDefault="00D07EE3" w:rsidP="00240D1A">
            <w:pPr>
              <w:spacing w:after="120"/>
              <w:rPr>
                <w:rFonts w:ascii="Arial" w:hAnsi="Arial" w:cs="Arial"/>
              </w:rPr>
            </w:pPr>
            <w:r w:rsidRPr="00D60FCA">
              <w:rPr>
                <w:rFonts w:ascii="Arial" w:hAnsi="Arial" w:cs="Arial"/>
              </w:rPr>
              <w:t>Position (block letters):</w:t>
            </w:r>
          </w:p>
          <w:p w14:paraId="2C35C3A2" w14:textId="77777777" w:rsidR="00D07EE3" w:rsidRPr="00D60FCA" w:rsidRDefault="00D07EE3" w:rsidP="00D07EE3">
            <w:pPr>
              <w:rPr>
                <w:rFonts w:ascii="Arial" w:hAnsi="Arial" w:cs="Arial"/>
                <w:sz w:val="20"/>
              </w:rPr>
            </w:pPr>
            <w:r w:rsidRPr="00D60FCA">
              <w:rPr>
                <w:rFonts w:ascii="Arial" w:hAnsi="Arial" w:cs="Arial"/>
              </w:rPr>
              <w:t>Date</w:t>
            </w:r>
            <w:r w:rsidRPr="00D60FCA">
              <w:rPr>
                <w:rFonts w:ascii="Arial" w:hAnsi="Arial" w:cs="Arial"/>
                <w:sz w:val="20"/>
              </w:rPr>
              <w:t>:</w:t>
            </w:r>
          </w:p>
          <w:p w14:paraId="259EE76F" w14:textId="77777777" w:rsidR="00D07EE3" w:rsidRPr="00D60FCA" w:rsidRDefault="00D07EE3" w:rsidP="00D07EE3">
            <w:pPr>
              <w:rPr>
                <w:rFonts w:ascii="Arial" w:hAnsi="Arial" w:cs="Arial"/>
                <w:sz w:val="20"/>
              </w:rPr>
            </w:pPr>
          </w:p>
          <w:p w14:paraId="5C214F09" w14:textId="77777777" w:rsidR="00D07EE3" w:rsidRPr="00D60FCA" w:rsidRDefault="00D07EE3" w:rsidP="00240D1A">
            <w:pPr>
              <w:spacing w:after="240"/>
              <w:jc w:val="center"/>
              <w:rPr>
                <w:rFonts w:ascii="Arial" w:hAnsi="Arial" w:cs="Arial"/>
                <w:sz w:val="32"/>
              </w:rPr>
            </w:pPr>
            <w:r w:rsidRPr="00D60FCA">
              <w:rPr>
                <w:rFonts w:ascii="Arial" w:hAnsi="Arial" w:cs="Arial"/>
                <w:b/>
              </w:rPr>
              <w:t>THIS FORM MUST BE SIGNED BY A DIRECTOR, PARTNER OR EXECUTIVE WITH THE RELEVANT LEVEL OF AUTHORITY</w:t>
            </w:r>
          </w:p>
        </w:tc>
      </w:tr>
    </w:tbl>
    <w:p w14:paraId="6AFD5E0E" w14:textId="77777777" w:rsidR="00240D1A" w:rsidRDefault="00240D1A">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72"/>
      </w:tblGrid>
      <w:tr w:rsidR="00D07EE3" w:rsidRPr="00D60FCA" w14:paraId="57C9143B" w14:textId="77777777" w:rsidTr="00D60FCA">
        <w:tc>
          <w:tcPr>
            <w:tcW w:w="817" w:type="dxa"/>
          </w:tcPr>
          <w:p w14:paraId="150E2E22" w14:textId="77777777" w:rsidR="00D07EE3" w:rsidRPr="00D60FCA" w:rsidRDefault="00240D1A" w:rsidP="00D60FCA">
            <w:pPr>
              <w:pStyle w:val="BodyText"/>
              <w:spacing w:before="120"/>
              <w:rPr>
                <w:rFonts w:cs="Arial"/>
              </w:rPr>
            </w:pPr>
            <w:r>
              <w:rPr>
                <w:rFonts w:cs="Arial"/>
              </w:rPr>
              <w:t>17</w:t>
            </w:r>
          </w:p>
        </w:tc>
        <w:tc>
          <w:tcPr>
            <w:tcW w:w="9072" w:type="dxa"/>
          </w:tcPr>
          <w:p w14:paraId="5C0C8952" w14:textId="77777777" w:rsidR="00D07EE3" w:rsidRPr="00D60FCA" w:rsidRDefault="00D07EE3" w:rsidP="00D07EE3">
            <w:pPr>
              <w:rPr>
                <w:rFonts w:ascii="Arial" w:hAnsi="Arial" w:cs="Arial"/>
                <w:sz w:val="20"/>
              </w:rPr>
            </w:pPr>
            <w:r w:rsidRPr="00D60FCA">
              <w:rPr>
                <w:rFonts w:ascii="Arial" w:hAnsi="Arial" w:cs="Arial"/>
                <w:sz w:val="20"/>
              </w:rPr>
              <w:t>In compliance with the General Data Protection Regulations please give consent for any named individual at your company to receive information from the Federation of Environmental Trade Associations Ltd by email, telephone or mail for purposes of :</w:t>
            </w:r>
          </w:p>
          <w:p w14:paraId="67FCE6C1" w14:textId="77777777" w:rsidR="00D07EE3" w:rsidRPr="00D60FCA" w:rsidRDefault="00D07EE3" w:rsidP="00D07EE3">
            <w:pPr>
              <w:rPr>
                <w:rFonts w:ascii="Arial" w:hAnsi="Arial" w:cs="Arial"/>
                <w:sz w:val="20"/>
              </w:rPr>
            </w:pPr>
          </w:p>
          <w:p w14:paraId="6C2D5D64" w14:textId="77777777" w:rsidR="00D07EE3" w:rsidRPr="00D60FCA" w:rsidRDefault="00D07EE3" w:rsidP="00D60FCA">
            <w:pPr>
              <w:pStyle w:val="ListParagraph"/>
              <w:numPr>
                <w:ilvl w:val="0"/>
                <w:numId w:val="1"/>
              </w:numPr>
              <w:spacing w:after="200"/>
              <w:rPr>
                <w:rFonts w:ascii="Arial" w:hAnsi="Arial" w:cs="Arial"/>
                <w:sz w:val="20"/>
                <w:szCs w:val="20"/>
              </w:rPr>
            </w:pPr>
            <w:r w:rsidRPr="00D60FCA">
              <w:rPr>
                <w:rFonts w:ascii="Arial" w:hAnsi="Arial" w:cs="Arial"/>
                <w:sz w:val="20"/>
                <w:szCs w:val="20"/>
              </w:rPr>
              <w:t>Notification of meeting arrangements</w:t>
            </w:r>
          </w:p>
          <w:p w14:paraId="2364B905" w14:textId="77777777" w:rsidR="00D07EE3" w:rsidRPr="00D60FCA" w:rsidRDefault="00D07EE3" w:rsidP="00D60FCA">
            <w:pPr>
              <w:pStyle w:val="ListParagraph"/>
              <w:numPr>
                <w:ilvl w:val="0"/>
                <w:numId w:val="1"/>
              </w:numPr>
              <w:spacing w:after="200"/>
              <w:rPr>
                <w:rFonts w:ascii="Arial" w:hAnsi="Arial" w:cs="Arial"/>
                <w:sz w:val="20"/>
                <w:szCs w:val="20"/>
              </w:rPr>
            </w:pPr>
            <w:r w:rsidRPr="00D60FCA">
              <w:rPr>
                <w:rFonts w:ascii="Arial" w:hAnsi="Arial" w:cs="Arial"/>
                <w:sz w:val="20"/>
                <w:szCs w:val="20"/>
              </w:rPr>
              <w:t>Circulation of Agendas and Minutes for meetings of groups for which you are a member</w:t>
            </w:r>
          </w:p>
          <w:p w14:paraId="6A1AB9AC" w14:textId="77777777" w:rsidR="00D07EE3" w:rsidRPr="00D60FCA" w:rsidRDefault="00D07EE3" w:rsidP="00D60FCA">
            <w:pPr>
              <w:pStyle w:val="ListParagraph"/>
              <w:numPr>
                <w:ilvl w:val="0"/>
                <w:numId w:val="1"/>
              </w:numPr>
              <w:spacing w:after="200"/>
              <w:rPr>
                <w:rFonts w:ascii="Arial" w:hAnsi="Arial" w:cs="Arial"/>
                <w:sz w:val="20"/>
                <w:szCs w:val="20"/>
              </w:rPr>
            </w:pPr>
            <w:r w:rsidRPr="00D60FCA">
              <w:rPr>
                <w:rFonts w:ascii="Arial" w:hAnsi="Arial" w:cs="Arial"/>
                <w:sz w:val="20"/>
                <w:szCs w:val="20"/>
              </w:rPr>
              <w:t>Circulation of articles deemed relevant to your business</w:t>
            </w:r>
          </w:p>
          <w:p w14:paraId="1E51F8EB" w14:textId="77777777" w:rsidR="00D07EE3" w:rsidRPr="00D60FCA" w:rsidRDefault="00D07EE3" w:rsidP="00D60FCA">
            <w:pPr>
              <w:pStyle w:val="ListParagraph"/>
              <w:numPr>
                <w:ilvl w:val="0"/>
                <w:numId w:val="1"/>
              </w:numPr>
              <w:spacing w:after="200"/>
              <w:rPr>
                <w:rFonts w:ascii="Arial" w:hAnsi="Arial" w:cs="Arial"/>
                <w:sz w:val="20"/>
                <w:szCs w:val="20"/>
              </w:rPr>
            </w:pPr>
            <w:r w:rsidRPr="00D60FCA">
              <w:rPr>
                <w:rFonts w:ascii="Arial" w:hAnsi="Arial" w:cs="Arial"/>
                <w:sz w:val="20"/>
                <w:szCs w:val="20"/>
              </w:rPr>
              <w:t>Annual Invoicing/Letters/Annual Lunch information</w:t>
            </w:r>
          </w:p>
          <w:p w14:paraId="49C70565" w14:textId="77777777" w:rsidR="00D07EE3" w:rsidRPr="00D60FCA" w:rsidRDefault="00D07EE3" w:rsidP="00D60FCA">
            <w:pPr>
              <w:pStyle w:val="ListParagraph"/>
              <w:numPr>
                <w:ilvl w:val="0"/>
                <w:numId w:val="1"/>
              </w:numPr>
              <w:spacing w:after="200"/>
              <w:rPr>
                <w:rFonts w:ascii="Arial" w:hAnsi="Arial" w:cs="Arial"/>
                <w:sz w:val="20"/>
              </w:rPr>
            </w:pPr>
            <w:r w:rsidRPr="00D60FCA">
              <w:rPr>
                <w:rFonts w:ascii="Arial" w:hAnsi="Arial" w:cs="Arial"/>
                <w:sz w:val="20"/>
              </w:rPr>
              <w:t>Circulation of newsletters, organisation of events, website updating or conducting member surveys by the FETA PR company</w:t>
            </w:r>
          </w:p>
          <w:p w14:paraId="7326CC1B" w14:textId="77777777" w:rsidR="00D07EE3" w:rsidRPr="00D60FCA" w:rsidRDefault="00D07EE3" w:rsidP="00D60FCA">
            <w:pPr>
              <w:pStyle w:val="ListParagraph"/>
              <w:spacing w:after="200"/>
              <w:ind w:left="0"/>
              <w:rPr>
                <w:rFonts w:ascii="Arial" w:hAnsi="Arial" w:cs="Arial"/>
                <w:sz w:val="20"/>
              </w:rPr>
            </w:pPr>
          </w:p>
          <w:p w14:paraId="32710E89" w14:textId="77777777" w:rsidR="00D07EE3" w:rsidRPr="00D60FCA" w:rsidRDefault="00D07EE3" w:rsidP="00D60FCA">
            <w:pPr>
              <w:pStyle w:val="ListParagraph"/>
              <w:spacing w:after="200"/>
              <w:ind w:left="0"/>
              <w:rPr>
                <w:rFonts w:ascii="Arial" w:hAnsi="Arial" w:cs="Arial"/>
                <w:sz w:val="20"/>
              </w:rPr>
            </w:pPr>
            <w:r w:rsidRPr="00D60FCA">
              <w:rPr>
                <w:rFonts w:ascii="Arial" w:hAnsi="Arial" w:cs="Arial"/>
                <w:sz w:val="20"/>
              </w:rPr>
              <w:t>I consent to the Federation of Environmental Trade Associations contacting me as above by:</w:t>
            </w:r>
          </w:p>
          <w:p w14:paraId="364778CF" w14:textId="77777777" w:rsidR="00D07EE3" w:rsidRPr="00D60FCA" w:rsidRDefault="00D07EE3" w:rsidP="00D60FCA">
            <w:pPr>
              <w:numPr>
                <w:ilvl w:val="0"/>
                <w:numId w:val="1"/>
              </w:numPr>
              <w:spacing w:line="276" w:lineRule="auto"/>
              <w:rPr>
                <w:rFonts w:ascii="Arial" w:hAnsi="Arial" w:cs="Arial"/>
                <w:b/>
                <w:sz w:val="20"/>
              </w:rPr>
            </w:pPr>
            <w:r w:rsidRPr="00D60FCA">
              <w:rPr>
                <w:rFonts w:ascii="Arial" w:hAnsi="Arial" w:cs="Arial"/>
                <w:b/>
                <w:sz w:val="20"/>
              </w:rPr>
              <w:t>Email</w:t>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t>Yes/No</w:t>
            </w:r>
          </w:p>
          <w:p w14:paraId="6EF26B46" w14:textId="77777777" w:rsidR="00D07EE3" w:rsidRPr="00D60FCA" w:rsidRDefault="00D07EE3" w:rsidP="00D60FCA">
            <w:pPr>
              <w:numPr>
                <w:ilvl w:val="0"/>
                <w:numId w:val="1"/>
              </w:numPr>
              <w:spacing w:line="276" w:lineRule="auto"/>
              <w:rPr>
                <w:rFonts w:ascii="Arial" w:hAnsi="Arial" w:cs="Arial"/>
                <w:b/>
                <w:sz w:val="20"/>
              </w:rPr>
            </w:pPr>
            <w:r w:rsidRPr="00D60FCA">
              <w:rPr>
                <w:rFonts w:ascii="Arial" w:hAnsi="Arial" w:cs="Arial"/>
                <w:b/>
                <w:sz w:val="20"/>
              </w:rPr>
              <w:t>Telephone</w:t>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t>Yes/No</w:t>
            </w:r>
          </w:p>
          <w:p w14:paraId="650A409B" w14:textId="77777777" w:rsidR="00D07EE3" w:rsidRPr="00D60FCA" w:rsidRDefault="00D07EE3" w:rsidP="00D60FCA">
            <w:pPr>
              <w:numPr>
                <w:ilvl w:val="0"/>
                <w:numId w:val="1"/>
              </w:numPr>
              <w:spacing w:line="276" w:lineRule="auto"/>
              <w:rPr>
                <w:rFonts w:ascii="Arial" w:hAnsi="Arial" w:cs="Arial"/>
                <w:b/>
                <w:sz w:val="20"/>
              </w:rPr>
            </w:pPr>
            <w:r w:rsidRPr="00D60FCA">
              <w:rPr>
                <w:rFonts w:ascii="Arial" w:hAnsi="Arial" w:cs="Arial"/>
                <w:b/>
                <w:sz w:val="20"/>
              </w:rPr>
              <w:t xml:space="preserve">Mail </w:t>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r>
            <w:r w:rsidRPr="00D60FCA">
              <w:rPr>
                <w:rFonts w:ascii="Arial" w:hAnsi="Arial" w:cs="Arial"/>
                <w:b/>
                <w:sz w:val="20"/>
              </w:rPr>
              <w:tab/>
              <w:t>Yes/No</w:t>
            </w:r>
          </w:p>
          <w:p w14:paraId="555D74F7" w14:textId="77777777" w:rsidR="00D07EE3" w:rsidRPr="00D60FCA" w:rsidRDefault="00D07EE3" w:rsidP="00D60FCA">
            <w:pPr>
              <w:spacing w:line="276" w:lineRule="auto"/>
              <w:rPr>
                <w:rFonts w:ascii="Arial" w:hAnsi="Arial" w:cs="Arial"/>
                <w:b/>
                <w:sz w:val="20"/>
              </w:rPr>
            </w:pPr>
          </w:p>
          <w:p w14:paraId="7D5D0ED4" w14:textId="77777777" w:rsidR="00D07EE3" w:rsidRPr="00D60FCA" w:rsidRDefault="00D07EE3" w:rsidP="00D07EE3">
            <w:pPr>
              <w:rPr>
                <w:rFonts w:ascii="Arial" w:hAnsi="Arial" w:cs="Arial"/>
                <w:sz w:val="20"/>
              </w:rPr>
            </w:pPr>
            <w:r w:rsidRPr="00D60FCA">
              <w:rPr>
                <w:rFonts w:ascii="Arial" w:hAnsi="Arial" w:cs="Arial"/>
                <w:sz w:val="20"/>
              </w:rPr>
              <w:t xml:space="preserve">Our Privacy Policy can be read </w:t>
            </w:r>
            <w:hyperlink r:id="rId11" w:history="1">
              <w:r w:rsidRPr="00D60FCA">
                <w:rPr>
                  <w:rStyle w:val="Hyperlink"/>
                  <w:rFonts w:ascii="Arial" w:hAnsi="Arial" w:cs="Arial"/>
                  <w:sz w:val="20"/>
                </w:rPr>
                <w:t>here</w:t>
              </w:r>
            </w:hyperlink>
          </w:p>
          <w:p w14:paraId="760ED8D1" w14:textId="77777777" w:rsidR="00D07EE3" w:rsidRPr="00D60FCA" w:rsidRDefault="00D07EE3" w:rsidP="00D07EE3">
            <w:pPr>
              <w:rPr>
                <w:rFonts w:ascii="Arial" w:hAnsi="Arial" w:cs="Arial"/>
                <w:sz w:val="20"/>
              </w:rPr>
            </w:pPr>
          </w:p>
          <w:p w14:paraId="32A0C93B" w14:textId="77777777" w:rsidR="00D07EE3" w:rsidRPr="00D60FCA" w:rsidRDefault="00D07EE3" w:rsidP="00D07EE3">
            <w:pPr>
              <w:rPr>
                <w:rFonts w:ascii="Arial" w:hAnsi="Arial" w:cs="Arial"/>
                <w:sz w:val="20"/>
              </w:rPr>
            </w:pPr>
            <w:r w:rsidRPr="00D60FCA">
              <w:rPr>
                <w:rFonts w:ascii="Arial" w:hAnsi="Arial" w:cs="Arial"/>
                <w:sz w:val="20"/>
              </w:rPr>
              <w:t>I understand that consent maybe withdrawn at any time by contacting FETA/BRA at their registered</w:t>
            </w:r>
          </w:p>
          <w:p w14:paraId="5D54A749" w14:textId="77777777" w:rsidR="00D07EE3" w:rsidRPr="00D60FCA" w:rsidRDefault="00D07EE3" w:rsidP="00D07EE3">
            <w:pPr>
              <w:rPr>
                <w:rFonts w:ascii="Arial" w:hAnsi="Arial" w:cs="Arial"/>
                <w:sz w:val="20"/>
              </w:rPr>
            </w:pPr>
            <w:r w:rsidRPr="00D60FCA">
              <w:rPr>
                <w:rFonts w:ascii="Arial" w:hAnsi="Arial" w:cs="Arial"/>
                <w:sz w:val="20"/>
              </w:rPr>
              <w:t xml:space="preserve">address or at </w:t>
            </w:r>
            <w:hyperlink r:id="rId12" w:history="1">
              <w:r w:rsidRPr="00D60FCA">
                <w:rPr>
                  <w:rStyle w:val="Hyperlink"/>
                  <w:rFonts w:ascii="Arial" w:hAnsi="Arial" w:cs="Arial"/>
                  <w:sz w:val="20"/>
                </w:rPr>
                <w:t>info@feta.co.uk</w:t>
              </w:r>
            </w:hyperlink>
            <w:r w:rsidRPr="00D60FCA">
              <w:rPr>
                <w:rFonts w:ascii="Arial" w:hAnsi="Arial" w:cs="Arial"/>
                <w:sz w:val="20"/>
              </w:rPr>
              <w:t xml:space="preserve"> </w:t>
            </w:r>
          </w:p>
          <w:p w14:paraId="13A286F8" w14:textId="77777777" w:rsidR="00D07EE3" w:rsidRPr="00D60FCA" w:rsidRDefault="00D07EE3" w:rsidP="00D07EE3">
            <w:pPr>
              <w:rPr>
                <w:rFonts w:ascii="Arial" w:hAnsi="Arial" w:cs="Arial"/>
                <w:sz w:val="20"/>
              </w:rPr>
            </w:pPr>
          </w:p>
          <w:p w14:paraId="5D209DB3" w14:textId="77777777" w:rsidR="00D07EE3" w:rsidRPr="00D60FCA" w:rsidRDefault="00D07EE3" w:rsidP="00D07EE3">
            <w:pPr>
              <w:rPr>
                <w:rFonts w:ascii="Arial" w:hAnsi="Arial" w:cs="Arial"/>
                <w:sz w:val="20"/>
              </w:rPr>
            </w:pPr>
            <w:r w:rsidRPr="00D60FCA">
              <w:rPr>
                <w:rFonts w:ascii="Arial" w:hAnsi="Arial" w:cs="Arial"/>
                <w:sz w:val="20"/>
              </w:rPr>
              <w:t>Signed:  .......................................................................</w:t>
            </w:r>
            <w:r w:rsidRPr="00D60FCA">
              <w:rPr>
                <w:rFonts w:ascii="Arial" w:hAnsi="Arial" w:cs="Arial"/>
                <w:sz w:val="20"/>
              </w:rPr>
              <w:tab/>
            </w:r>
          </w:p>
          <w:p w14:paraId="474ED26A" w14:textId="77777777" w:rsidR="00D07EE3" w:rsidRPr="00D60FCA" w:rsidRDefault="00D07EE3" w:rsidP="00D07EE3">
            <w:pPr>
              <w:rPr>
                <w:rFonts w:ascii="Arial" w:hAnsi="Arial" w:cs="Arial"/>
                <w:sz w:val="20"/>
              </w:rPr>
            </w:pPr>
          </w:p>
          <w:p w14:paraId="35EB060C" w14:textId="77777777" w:rsidR="00D07EE3" w:rsidRPr="00D60FCA" w:rsidRDefault="00D07EE3" w:rsidP="00D07EE3">
            <w:pPr>
              <w:rPr>
                <w:rFonts w:ascii="Arial" w:hAnsi="Arial" w:cs="Arial"/>
                <w:sz w:val="20"/>
              </w:rPr>
            </w:pPr>
            <w:r w:rsidRPr="00D60FCA">
              <w:rPr>
                <w:rFonts w:ascii="Arial" w:hAnsi="Arial" w:cs="Arial"/>
                <w:sz w:val="20"/>
              </w:rPr>
              <w:t>Name: ..........................................................................</w:t>
            </w:r>
          </w:p>
          <w:p w14:paraId="1453D686" w14:textId="77777777" w:rsidR="00D07EE3" w:rsidRPr="00D60FCA" w:rsidRDefault="00D07EE3" w:rsidP="00D07EE3">
            <w:pPr>
              <w:rPr>
                <w:rFonts w:ascii="Arial" w:hAnsi="Arial" w:cs="Arial"/>
                <w:sz w:val="20"/>
              </w:rPr>
            </w:pPr>
          </w:p>
          <w:p w14:paraId="6F599630" w14:textId="77777777" w:rsidR="00D07EE3" w:rsidRPr="00D60FCA" w:rsidRDefault="00D07EE3" w:rsidP="00D07EE3">
            <w:pPr>
              <w:rPr>
                <w:rFonts w:ascii="Arial" w:hAnsi="Arial" w:cs="Arial"/>
                <w:sz w:val="20"/>
              </w:rPr>
            </w:pPr>
            <w:r w:rsidRPr="00D60FCA">
              <w:rPr>
                <w:rFonts w:ascii="Arial" w:hAnsi="Arial" w:cs="Arial"/>
                <w:sz w:val="20"/>
              </w:rPr>
              <w:t>Date: ............................................................................</w:t>
            </w:r>
          </w:p>
          <w:p w14:paraId="5AE3A287" w14:textId="77777777" w:rsidR="00D07EE3" w:rsidRPr="00D60FCA" w:rsidRDefault="00D07EE3" w:rsidP="00D07EE3">
            <w:pPr>
              <w:rPr>
                <w:rFonts w:ascii="Arial" w:hAnsi="Arial" w:cs="Arial"/>
                <w:sz w:val="20"/>
              </w:rPr>
            </w:pPr>
          </w:p>
          <w:p w14:paraId="69DEEEE1" w14:textId="77777777" w:rsidR="00D07EE3" w:rsidRPr="00D60FCA" w:rsidRDefault="00D07EE3" w:rsidP="00D60FCA">
            <w:pPr>
              <w:pStyle w:val="ListParagraph"/>
              <w:spacing w:after="200"/>
              <w:ind w:left="0"/>
              <w:rPr>
                <w:rFonts w:ascii="Arial" w:hAnsi="Arial" w:cs="Arial"/>
                <w:sz w:val="20"/>
              </w:rPr>
            </w:pPr>
          </w:p>
          <w:p w14:paraId="287F25C6" w14:textId="77777777" w:rsidR="00D07EE3" w:rsidRPr="00D60FCA" w:rsidRDefault="00D07EE3" w:rsidP="00D60FCA">
            <w:pPr>
              <w:pStyle w:val="ListParagraph"/>
              <w:spacing w:after="200"/>
              <w:ind w:left="0"/>
              <w:rPr>
                <w:rFonts w:ascii="Arial" w:hAnsi="Arial" w:cs="Arial"/>
                <w:sz w:val="20"/>
              </w:rPr>
            </w:pPr>
          </w:p>
          <w:p w14:paraId="30D8F652" w14:textId="77777777" w:rsidR="00D07EE3" w:rsidRPr="00D60FCA" w:rsidRDefault="00D07EE3" w:rsidP="00D60FCA">
            <w:pPr>
              <w:pStyle w:val="ListParagraph"/>
              <w:spacing w:after="200"/>
              <w:ind w:left="0"/>
              <w:rPr>
                <w:rFonts w:ascii="Arial" w:hAnsi="Arial" w:cs="Arial"/>
                <w:sz w:val="20"/>
              </w:rPr>
            </w:pPr>
          </w:p>
          <w:p w14:paraId="0E6E7604" w14:textId="77777777" w:rsidR="00D07EE3" w:rsidRPr="00D60FCA" w:rsidRDefault="00D07EE3" w:rsidP="00D60FCA">
            <w:pPr>
              <w:pStyle w:val="ListParagraph"/>
              <w:spacing w:after="200"/>
              <w:ind w:left="0"/>
              <w:rPr>
                <w:rFonts w:ascii="Arial" w:hAnsi="Arial" w:cs="Arial"/>
                <w:sz w:val="20"/>
              </w:rPr>
            </w:pPr>
          </w:p>
          <w:p w14:paraId="3EB24335" w14:textId="77777777" w:rsidR="00D07EE3" w:rsidRPr="00D60FCA" w:rsidRDefault="00D07EE3" w:rsidP="00D07EE3">
            <w:pPr>
              <w:rPr>
                <w:rFonts w:ascii="Arial" w:hAnsi="Arial" w:cs="Arial"/>
                <w:sz w:val="20"/>
              </w:rPr>
            </w:pPr>
          </w:p>
        </w:tc>
      </w:tr>
    </w:tbl>
    <w:p w14:paraId="5819FC51" w14:textId="77777777" w:rsidR="005F279F" w:rsidRPr="005F279F" w:rsidRDefault="005F279F" w:rsidP="005F279F">
      <w:pPr>
        <w:pStyle w:val="BodyText"/>
        <w:rPr>
          <w:rFonts w:cs="Arial"/>
        </w:rPr>
      </w:pPr>
    </w:p>
    <w:p w14:paraId="77F183F1" w14:textId="77777777" w:rsidR="005E1B87" w:rsidRPr="005F279F" w:rsidRDefault="005E1B87" w:rsidP="005E1B87">
      <w:pPr>
        <w:rPr>
          <w:rFonts w:ascii="Arial" w:hAnsi="Arial" w:cs="Arial"/>
          <w:sz w:val="22"/>
          <w:szCs w:val="22"/>
        </w:rPr>
      </w:pPr>
    </w:p>
    <w:sectPr w:rsidR="005E1B87" w:rsidRPr="005F279F" w:rsidSect="009E68FB">
      <w:headerReference w:type="first" r:id="rId13"/>
      <w:type w:val="continuous"/>
      <w:pgSz w:w="11906" w:h="16838"/>
      <w:pgMar w:top="1418" w:right="1418"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7A8B" w14:textId="77777777" w:rsidR="00E9507F" w:rsidRDefault="00E9507F">
      <w:r>
        <w:separator/>
      </w:r>
    </w:p>
  </w:endnote>
  <w:endnote w:type="continuationSeparator" w:id="0">
    <w:p w14:paraId="3DC8197F" w14:textId="77777777" w:rsidR="00E9507F" w:rsidRDefault="00E9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B090" w14:textId="77777777" w:rsidR="00E9507F" w:rsidRDefault="00E9507F">
      <w:r>
        <w:separator/>
      </w:r>
    </w:p>
  </w:footnote>
  <w:footnote w:type="continuationSeparator" w:id="0">
    <w:p w14:paraId="4A06AB67" w14:textId="77777777" w:rsidR="00E9507F" w:rsidRDefault="00E9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D845" w14:textId="5CA0C84A" w:rsidR="00D07EE3" w:rsidRPr="007B42BC" w:rsidRDefault="00A64BD6" w:rsidP="009E68FB">
    <w:pPr>
      <w:pStyle w:val="Header"/>
    </w:pPr>
    <w:r>
      <w:rPr>
        <w:noProof/>
      </w:rPr>
      <mc:AlternateContent>
        <mc:Choice Requires="wpg">
          <w:drawing>
            <wp:anchor distT="0" distB="0" distL="114300" distR="114300" simplePos="0" relativeHeight="251657728" behindDoc="0" locked="0" layoutInCell="1" allowOverlap="1" wp14:anchorId="413F1164" wp14:editId="10DF2BD2">
              <wp:simplePos x="0" y="0"/>
              <wp:positionH relativeFrom="column">
                <wp:posOffset>0</wp:posOffset>
              </wp:positionH>
              <wp:positionV relativeFrom="paragraph">
                <wp:posOffset>15240</wp:posOffset>
              </wp:positionV>
              <wp:extent cx="5921375" cy="1363345"/>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1363345"/>
                        <a:chOff x="1418" y="823"/>
                        <a:chExt cx="9325" cy="2057"/>
                      </a:xfrm>
                    </wpg:grpSpPr>
                    <wps:wsp>
                      <wps:cNvPr id="2" name="Text Box 4"/>
                      <wps:cNvSpPr txBox="1">
                        <a:spLocks noChangeArrowheads="1"/>
                      </wps:cNvSpPr>
                      <wps:spPr bwMode="auto">
                        <a:xfrm>
                          <a:off x="3481" y="952"/>
                          <a:ext cx="7262" cy="1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AF229" w14:textId="77777777" w:rsidR="00D07EE3" w:rsidRPr="0045588D" w:rsidRDefault="00D07EE3" w:rsidP="00365058">
                            <w:pPr>
                              <w:ind w:left="144" w:right="-42"/>
                              <w:rPr>
                                <w:b/>
                                <w:szCs w:val="22"/>
                              </w:rPr>
                            </w:pPr>
                            <w:r w:rsidRPr="0045588D">
                              <w:rPr>
                                <w:b/>
                                <w:szCs w:val="22"/>
                              </w:rPr>
                              <w:t>BRITISH REFRIGERATION ASSOCIATION</w:t>
                            </w:r>
                            <w:r>
                              <w:rPr>
                                <w:b/>
                                <w:szCs w:val="22"/>
                              </w:rPr>
                              <w:t xml:space="preserve"> - a FETA association</w:t>
                            </w:r>
                          </w:p>
                          <w:p w14:paraId="0C78D7A7" w14:textId="77777777" w:rsidR="00D07EE3" w:rsidRPr="005A2C0D" w:rsidRDefault="00D07EE3" w:rsidP="00365058">
                            <w:pPr>
                              <w:ind w:left="144" w:right="-42"/>
                              <w:rPr>
                                <w:sz w:val="12"/>
                                <w:szCs w:val="12"/>
                              </w:rPr>
                            </w:pPr>
                          </w:p>
                          <w:p w14:paraId="12F5E375" w14:textId="77777777" w:rsidR="00D07EE3" w:rsidRPr="005A2C0D" w:rsidRDefault="00D07EE3" w:rsidP="00365058">
                            <w:pPr>
                              <w:ind w:left="144" w:right="-42"/>
                              <w:rPr>
                                <w:sz w:val="20"/>
                              </w:rPr>
                            </w:pPr>
                            <w:smartTag w:uri="urn:schemas-microsoft-com:office:smarttags" w:element="address">
                              <w:smartTag w:uri="urn:schemas-microsoft-com:office:smarttags" w:element="Street">
                                <w:r w:rsidRPr="005A2C0D">
                                  <w:rPr>
                                    <w:sz w:val="20"/>
                                  </w:rPr>
                                  <w:t>2 Waltham Court</w:t>
                                </w:r>
                              </w:smartTag>
                            </w:smartTag>
                            <w:r w:rsidRPr="005A2C0D">
                              <w:rPr>
                                <w:sz w:val="20"/>
                              </w:rPr>
                              <w:t xml:space="preserve">, </w:t>
                            </w:r>
                            <w:smartTag w:uri="urn:schemas-microsoft-com:office:smarttags" w:element="address">
                              <w:smartTag w:uri="urn:schemas-microsoft-com:office:smarttags" w:element="Street">
                                <w:r w:rsidRPr="005A2C0D">
                                  <w:rPr>
                                    <w:sz w:val="20"/>
                                  </w:rPr>
                                  <w:t>Milley Lane</w:t>
                                </w:r>
                              </w:smartTag>
                            </w:smartTag>
                            <w:r w:rsidRPr="005A2C0D">
                              <w:rPr>
                                <w:sz w:val="20"/>
                              </w:rPr>
                              <w:t xml:space="preserve">, Hare Hatch, </w:t>
                            </w:r>
                            <w:smartTag w:uri="urn:schemas-microsoft-com:office:smarttags" w:element="place">
                              <w:smartTag w:uri="urn:schemas-microsoft-com:office:smarttags" w:element="City">
                                <w:r w:rsidRPr="005A2C0D">
                                  <w:rPr>
                                    <w:sz w:val="20"/>
                                  </w:rPr>
                                  <w:t>Reading</w:t>
                                </w:r>
                              </w:smartTag>
                            </w:smartTag>
                            <w:r w:rsidRPr="005A2C0D">
                              <w:rPr>
                                <w:sz w:val="20"/>
                              </w:rPr>
                              <w:t>, Berks RG10 9TH</w:t>
                            </w:r>
                          </w:p>
                          <w:p w14:paraId="7E23C569" w14:textId="77777777" w:rsidR="00D07EE3" w:rsidRDefault="00D07EE3" w:rsidP="00365058">
                            <w:pPr>
                              <w:ind w:left="144" w:right="-42"/>
                              <w:rPr>
                                <w:sz w:val="20"/>
                              </w:rPr>
                            </w:pPr>
                            <w:r>
                              <w:rPr>
                                <w:sz w:val="20"/>
                              </w:rPr>
                              <w:t xml:space="preserve">Tel: 0118 940 3416  </w:t>
                            </w:r>
                            <w:r w:rsidRPr="005A2C0D">
                              <w:rPr>
                                <w:sz w:val="20"/>
                              </w:rPr>
                              <w:t xml:space="preserve">Email:  </w:t>
                            </w:r>
                            <w:hyperlink r:id="rId1" w:history="1">
                              <w:r w:rsidRPr="005A2C0D">
                                <w:rPr>
                                  <w:rStyle w:val="Hyperlink"/>
                                  <w:color w:val="auto"/>
                                  <w:sz w:val="20"/>
                                  <w:u w:val="none"/>
                                </w:rPr>
                                <w:t>info@feta.co.uk</w:t>
                              </w:r>
                            </w:hyperlink>
                            <w:r w:rsidRPr="005A2C0D">
                              <w:rPr>
                                <w:sz w:val="20"/>
                              </w:rPr>
                              <w:t xml:space="preserve">   Web:  </w:t>
                            </w:r>
                            <w:r w:rsidRPr="00F47F4F">
                              <w:rPr>
                                <w:sz w:val="20"/>
                              </w:rPr>
                              <w:t>http://www.feta.co.uk</w:t>
                            </w:r>
                          </w:p>
                          <w:p w14:paraId="3D59390B" w14:textId="77777777" w:rsidR="00D07EE3" w:rsidRDefault="00D07EE3" w:rsidP="00365058">
                            <w:pPr>
                              <w:ind w:left="144" w:right="-42"/>
                              <w:rPr>
                                <w:sz w:val="20"/>
                              </w:rPr>
                            </w:pPr>
                            <w:r>
                              <w:rPr>
                                <w:sz w:val="20"/>
                              </w:rPr>
                              <w:t xml:space="preserve">Registered in England and Wales at the above address </w:t>
                            </w:r>
                          </w:p>
                          <w:p w14:paraId="22EE240E" w14:textId="77777777" w:rsidR="00D07EE3" w:rsidRPr="005A2C0D" w:rsidRDefault="00D07EE3" w:rsidP="00365058">
                            <w:pPr>
                              <w:ind w:left="144" w:right="-42"/>
                              <w:rPr>
                                <w:sz w:val="20"/>
                              </w:rPr>
                            </w:pPr>
                            <w:r>
                              <w:rPr>
                                <w:sz w:val="20"/>
                              </w:rPr>
                              <w:t xml:space="preserve">Registered No 1091391 </w:t>
                            </w:r>
                          </w:p>
                        </w:txbxContent>
                      </wps:txbx>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18" y="823"/>
                          <a:ext cx="221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3F1164" id="Group 10" o:spid="_x0000_s1026" style="position:absolute;margin-left:0;margin-top:1.2pt;width:466.25pt;height:107.35pt;z-index:251657728" coordorigin="1418,823" coordsize="9325,20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OC0xMC0zMFQxMTo1NTowNl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gtMTAtMzBUMTE6NTU6MDZ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OC0xMC0zMFQxMTo1NTowNl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4LTEwLTMwVDExOjU1OjA2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4LTEwLTMwVDExOjU1OjA2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4MzwvcmVhbD4KCQkJCQkJPHJlYWw+NTU5PC9yZWFsPgoJCQkJCTwvYXJyYXk+CgkJCQkJ&#10;PGtleT5jb20uYXBwbGUucHJpbnQudGlja2V0LmNsaWVudDwva2V5PgoJCQkJCTxzdHJpbmc+Y29t&#10;LmFwcGxlLnByaW50aW5nbWFuYWdlcjwvc3RyaW5nPgoJCQkJCTxrZXk+Y29tLmFwcGxlLnByaW50&#10;LnRpY2tldC5tb2REYXRlPC9rZXk+CgkJCQkJPGRhdGU+MjAwOC0xMC0zMFQxMTo1NTowNl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LgAAAAA&#10;UmdodGxvbmcAAADG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IC&#10;AgICAgICAgIDAgICAwQDAgIDBAUEBAQEBAUGBQUFBQUFBgYHBwgHBwYJCQoKCQkMDAwMDAwMDAwM&#10;DAwMDAwBAwMDBQQFCQYGCQ0KCQoNDw4ODg4PDwwMDAwMDw8MDAwMDAwPDAwMDAwMDAwMDAwMDAwM&#10;DAwMDAwMDAwMDAwMDP/AABEIALgAxgMBEQACEQEDEQH/3QAEABn/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">
              <v:shapetype id="_x0000_t202" coordsize="21600,21600" o:spt="202" path="m,l,21600r21600,l21600,xe">
                <v:stroke joinstyle="miter"/>
                <v:path gradientshapeok="t" o:connecttype="rect"/>
              </v:shapetype>
              <v:shape id="Text Box 4" o:spid="_x0000_s1027" type="#_x0000_t202" style="position:absolute;left:3481;top:952;width:726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B8AF229" w14:textId="77777777" w:rsidR="00D07EE3" w:rsidRPr="0045588D" w:rsidRDefault="00D07EE3" w:rsidP="00365058">
                      <w:pPr>
                        <w:ind w:left="144" w:right="-42"/>
                        <w:rPr>
                          <w:b/>
                          <w:szCs w:val="22"/>
                        </w:rPr>
                      </w:pPr>
                      <w:r w:rsidRPr="0045588D">
                        <w:rPr>
                          <w:b/>
                          <w:szCs w:val="22"/>
                        </w:rPr>
                        <w:t>BRITISH REFRIGERATION ASSOCIATION</w:t>
                      </w:r>
                      <w:r>
                        <w:rPr>
                          <w:b/>
                          <w:szCs w:val="22"/>
                        </w:rPr>
                        <w:t xml:space="preserve"> - a FETA association</w:t>
                      </w:r>
                    </w:p>
                    <w:p w14:paraId="0C78D7A7" w14:textId="77777777" w:rsidR="00D07EE3" w:rsidRPr="005A2C0D" w:rsidRDefault="00D07EE3" w:rsidP="00365058">
                      <w:pPr>
                        <w:ind w:left="144" w:right="-42"/>
                        <w:rPr>
                          <w:sz w:val="12"/>
                          <w:szCs w:val="12"/>
                        </w:rPr>
                      </w:pPr>
                    </w:p>
                    <w:p w14:paraId="12F5E375" w14:textId="77777777" w:rsidR="00D07EE3" w:rsidRPr="005A2C0D" w:rsidRDefault="00D07EE3" w:rsidP="00365058">
                      <w:pPr>
                        <w:ind w:left="144" w:right="-42"/>
                        <w:rPr>
                          <w:sz w:val="20"/>
                        </w:rPr>
                      </w:pPr>
                      <w:smartTag w:uri="urn:schemas-microsoft-com:office:smarttags" w:element="address">
                        <w:smartTag w:uri="urn:schemas-microsoft-com:office:smarttags" w:element="Street">
                          <w:r w:rsidRPr="005A2C0D">
                            <w:rPr>
                              <w:sz w:val="20"/>
                            </w:rPr>
                            <w:t>2 Waltham Court</w:t>
                          </w:r>
                        </w:smartTag>
                      </w:smartTag>
                      <w:r w:rsidRPr="005A2C0D">
                        <w:rPr>
                          <w:sz w:val="20"/>
                        </w:rPr>
                        <w:t xml:space="preserve">, </w:t>
                      </w:r>
                      <w:smartTag w:uri="urn:schemas-microsoft-com:office:smarttags" w:element="address">
                        <w:smartTag w:uri="urn:schemas-microsoft-com:office:smarttags" w:element="Street">
                          <w:r w:rsidRPr="005A2C0D">
                            <w:rPr>
                              <w:sz w:val="20"/>
                            </w:rPr>
                            <w:t>Milley Lane</w:t>
                          </w:r>
                        </w:smartTag>
                      </w:smartTag>
                      <w:r w:rsidRPr="005A2C0D">
                        <w:rPr>
                          <w:sz w:val="20"/>
                        </w:rPr>
                        <w:t xml:space="preserve">, Hare Hatch, </w:t>
                      </w:r>
                      <w:smartTag w:uri="urn:schemas-microsoft-com:office:smarttags" w:element="place">
                        <w:smartTag w:uri="urn:schemas-microsoft-com:office:smarttags" w:element="City">
                          <w:r w:rsidRPr="005A2C0D">
                            <w:rPr>
                              <w:sz w:val="20"/>
                            </w:rPr>
                            <w:t>Reading</w:t>
                          </w:r>
                        </w:smartTag>
                      </w:smartTag>
                      <w:r w:rsidRPr="005A2C0D">
                        <w:rPr>
                          <w:sz w:val="20"/>
                        </w:rPr>
                        <w:t>, Berks RG10 9TH</w:t>
                      </w:r>
                    </w:p>
                    <w:p w14:paraId="7E23C569" w14:textId="77777777" w:rsidR="00D07EE3" w:rsidRDefault="00D07EE3" w:rsidP="00365058">
                      <w:pPr>
                        <w:ind w:left="144" w:right="-42"/>
                        <w:rPr>
                          <w:sz w:val="20"/>
                        </w:rPr>
                      </w:pPr>
                      <w:r>
                        <w:rPr>
                          <w:sz w:val="20"/>
                        </w:rPr>
                        <w:t xml:space="preserve">Tel: 0118 940 3416  </w:t>
                      </w:r>
                      <w:r w:rsidRPr="005A2C0D">
                        <w:rPr>
                          <w:sz w:val="20"/>
                        </w:rPr>
                        <w:t xml:space="preserve">Email:  </w:t>
                      </w:r>
                      <w:hyperlink r:id="rId3" w:history="1">
                        <w:r w:rsidRPr="005A2C0D">
                          <w:rPr>
                            <w:rStyle w:val="Hyperlink"/>
                            <w:color w:val="auto"/>
                            <w:sz w:val="20"/>
                            <w:u w:val="none"/>
                          </w:rPr>
                          <w:t>info@feta.co.uk</w:t>
                        </w:r>
                      </w:hyperlink>
                      <w:r w:rsidRPr="005A2C0D">
                        <w:rPr>
                          <w:sz w:val="20"/>
                        </w:rPr>
                        <w:t xml:space="preserve">   Web:  </w:t>
                      </w:r>
                      <w:r w:rsidRPr="00F47F4F">
                        <w:rPr>
                          <w:sz w:val="20"/>
                        </w:rPr>
                        <w:t>http://www.feta.co.uk</w:t>
                      </w:r>
                    </w:p>
                    <w:p w14:paraId="3D59390B" w14:textId="77777777" w:rsidR="00D07EE3" w:rsidRDefault="00D07EE3" w:rsidP="00365058">
                      <w:pPr>
                        <w:ind w:left="144" w:right="-42"/>
                        <w:rPr>
                          <w:sz w:val="20"/>
                        </w:rPr>
                      </w:pPr>
                      <w:r>
                        <w:rPr>
                          <w:sz w:val="20"/>
                        </w:rPr>
                        <w:t xml:space="preserve">Registered in England and Wales at the above address </w:t>
                      </w:r>
                    </w:p>
                    <w:p w14:paraId="22EE240E" w14:textId="77777777" w:rsidR="00D07EE3" w:rsidRPr="005A2C0D" w:rsidRDefault="00D07EE3" w:rsidP="00365058">
                      <w:pPr>
                        <w:ind w:left="144" w:right="-42"/>
                        <w:rPr>
                          <w:sz w:val="20"/>
                        </w:rPr>
                      </w:pPr>
                      <w:r>
                        <w:rPr>
                          <w:sz w:val="20"/>
                        </w:rPr>
                        <w:t xml:space="preserve">Registered No 1091391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18;top:823;width:2214;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">
                <v:imagedata r:id="rId4" o:title=""/>
              </v:shape>
            </v:group>
          </w:pict>
        </mc:Fallback>
      </mc:AlternateContent>
    </w:r>
    <w:r w:rsidR="00D07EE3" w:rsidRPr="007B42BC">
      <w:rPr>
        <w:rStyle w:val="Normal"/>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46CA1"/>
    <w:multiLevelType w:val="hybridMultilevel"/>
    <w:tmpl w:val="371E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9A"/>
    <w:rsid w:val="000379A7"/>
    <w:rsid w:val="000608FC"/>
    <w:rsid w:val="000800E8"/>
    <w:rsid w:val="000D3942"/>
    <w:rsid w:val="000E4AD8"/>
    <w:rsid w:val="000F680B"/>
    <w:rsid w:val="001063AA"/>
    <w:rsid w:val="001244D4"/>
    <w:rsid w:val="0013179E"/>
    <w:rsid w:val="00180A26"/>
    <w:rsid w:val="0019087D"/>
    <w:rsid w:val="001A428F"/>
    <w:rsid w:val="001B7B6C"/>
    <w:rsid w:val="00233154"/>
    <w:rsid w:val="00240D1A"/>
    <w:rsid w:val="002643BA"/>
    <w:rsid w:val="0031227E"/>
    <w:rsid w:val="00353B8E"/>
    <w:rsid w:val="00365058"/>
    <w:rsid w:val="003A4B18"/>
    <w:rsid w:val="00421371"/>
    <w:rsid w:val="00434D23"/>
    <w:rsid w:val="004432B1"/>
    <w:rsid w:val="004514BC"/>
    <w:rsid w:val="0045588D"/>
    <w:rsid w:val="00466605"/>
    <w:rsid w:val="004A13B8"/>
    <w:rsid w:val="004A1BEE"/>
    <w:rsid w:val="004D25CE"/>
    <w:rsid w:val="00553D57"/>
    <w:rsid w:val="005916A4"/>
    <w:rsid w:val="005A2C0D"/>
    <w:rsid w:val="005C1D76"/>
    <w:rsid w:val="005E1B87"/>
    <w:rsid w:val="005E4C48"/>
    <w:rsid w:val="005E62C9"/>
    <w:rsid w:val="005F279F"/>
    <w:rsid w:val="005F5AA3"/>
    <w:rsid w:val="005F5DAF"/>
    <w:rsid w:val="00642EEE"/>
    <w:rsid w:val="00672FD2"/>
    <w:rsid w:val="00681619"/>
    <w:rsid w:val="00681D0B"/>
    <w:rsid w:val="006878BA"/>
    <w:rsid w:val="00691397"/>
    <w:rsid w:val="006B50CB"/>
    <w:rsid w:val="006C7F4A"/>
    <w:rsid w:val="006D7588"/>
    <w:rsid w:val="00783DAE"/>
    <w:rsid w:val="00785D69"/>
    <w:rsid w:val="00797197"/>
    <w:rsid w:val="007A4A7C"/>
    <w:rsid w:val="007B42BC"/>
    <w:rsid w:val="0087049A"/>
    <w:rsid w:val="008E05F0"/>
    <w:rsid w:val="008F77FA"/>
    <w:rsid w:val="00907698"/>
    <w:rsid w:val="009A0C02"/>
    <w:rsid w:val="009A720C"/>
    <w:rsid w:val="009B41D2"/>
    <w:rsid w:val="009C786D"/>
    <w:rsid w:val="009D2738"/>
    <w:rsid w:val="009E68FB"/>
    <w:rsid w:val="009F0F78"/>
    <w:rsid w:val="00A22191"/>
    <w:rsid w:val="00A448C4"/>
    <w:rsid w:val="00A469A3"/>
    <w:rsid w:val="00A64BD6"/>
    <w:rsid w:val="00A73E01"/>
    <w:rsid w:val="00AF2F2D"/>
    <w:rsid w:val="00B103B9"/>
    <w:rsid w:val="00B44074"/>
    <w:rsid w:val="00BB18A0"/>
    <w:rsid w:val="00BC5CD4"/>
    <w:rsid w:val="00C00EEE"/>
    <w:rsid w:val="00C11620"/>
    <w:rsid w:val="00C85466"/>
    <w:rsid w:val="00C86BC1"/>
    <w:rsid w:val="00C95A90"/>
    <w:rsid w:val="00CB72E6"/>
    <w:rsid w:val="00CC7FA0"/>
    <w:rsid w:val="00CE3019"/>
    <w:rsid w:val="00D04154"/>
    <w:rsid w:val="00D07EE3"/>
    <w:rsid w:val="00D24FE1"/>
    <w:rsid w:val="00D31E52"/>
    <w:rsid w:val="00D60FCA"/>
    <w:rsid w:val="00DB774D"/>
    <w:rsid w:val="00DC6F59"/>
    <w:rsid w:val="00E32B42"/>
    <w:rsid w:val="00E3301B"/>
    <w:rsid w:val="00E345B5"/>
    <w:rsid w:val="00E86DD5"/>
    <w:rsid w:val="00E9507F"/>
    <w:rsid w:val="00EC7574"/>
    <w:rsid w:val="00ED6174"/>
    <w:rsid w:val="00F47029"/>
    <w:rsid w:val="00F47F4F"/>
    <w:rsid w:val="00F90BAA"/>
    <w:rsid w:val="00FC1F8F"/>
    <w:rsid w:val="00FF53CE"/>
    <w:rsid w:val="00FF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451318C1"/>
  <w15:chartTrackingRefBased/>
  <w15:docId w15:val="{23E21ECC-64DD-48E7-A126-E667DDE8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87"/>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53B8E"/>
    <w:rPr>
      <w:color w:val="0000FF"/>
      <w:u w:val="single"/>
    </w:rPr>
  </w:style>
  <w:style w:type="paragraph" w:styleId="BalloonText">
    <w:name w:val="Balloon Text"/>
    <w:basedOn w:val="Normal"/>
    <w:semiHidden/>
    <w:rsid w:val="00353B8E"/>
    <w:rPr>
      <w:rFonts w:ascii="Tahoma" w:hAnsi="Tahoma" w:cs="Tahoma"/>
      <w:sz w:val="16"/>
      <w:szCs w:val="16"/>
    </w:rPr>
  </w:style>
  <w:style w:type="paragraph" w:styleId="Header">
    <w:name w:val="header"/>
    <w:basedOn w:val="Normal"/>
    <w:rsid w:val="00681D0B"/>
    <w:pPr>
      <w:tabs>
        <w:tab w:val="center" w:pos="4320"/>
        <w:tab w:val="right" w:pos="8640"/>
      </w:tabs>
    </w:pPr>
  </w:style>
  <w:style w:type="paragraph" w:styleId="Footer">
    <w:name w:val="footer"/>
    <w:basedOn w:val="Normal"/>
    <w:rsid w:val="00681D0B"/>
    <w:pPr>
      <w:tabs>
        <w:tab w:val="center" w:pos="4320"/>
        <w:tab w:val="right" w:pos="8640"/>
      </w:tabs>
    </w:pPr>
  </w:style>
  <w:style w:type="paragraph" w:styleId="BodyText">
    <w:name w:val="Body Text"/>
    <w:basedOn w:val="Normal"/>
    <w:link w:val="BodyTextChar"/>
    <w:rsid w:val="005F279F"/>
    <w:pPr>
      <w:jc w:val="both"/>
    </w:pPr>
    <w:rPr>
      <w:rFonts w:ascii="Arial" w:hAnsi="Arial"/>
      <w:sz w:val="20"/>
      <w:szCs w:val="20"/>
      <w:lang w:val="en-GB" w:eastAsia="en-GB"/>
    </w:rPr>
  </w:style>
  <w:style w:type="character" w:customStyle="1" w:styleId="BodyTextChar">
    <w:name w:val="Body Text Char"/>
    <w:link w:val="BodyText"/>
    <w:rsid w:val="005F279F"/>
    <w:rPr>
      <w:rFonts w:ascii="Arial" w:hAnsi="Arial"/>
    </w:rPr>
  </w:style>
  <w:style w:type="paragraph" w:styleId="ListParagraph">
    <w:name w:val="List Paragraph"/>
    <w:basedOn w:val="Normal"/>
    <w:uiPriority w:val="34"/>
    <w:qFormat/>
    <w:rsid w:val="005F279F"/>
    <w:pPr>
      <w:spacing w:line="276" w:lineRule="auto"/>
      <w:ind w:left="720"/>
      <w:contextualSpacing/>
    </w:pPr>
    <w:rPr>
      <w:rFonts w:ascii="Calibri" w:eastAsia="Calibri" w:hAnsi="Calibri"/>
      <w:sz w:val="22"/>
      <w:szCs w:val="22"/>
      <w:lang w:val="en-GB"/>
    </w:rPr>
  </w:style>
  <w:style w:type="table" w:styleId="TableGrid">
    <w:name w:val="Table Grid"/>
    <w:basedOn w:val="TableNormal"/>
    <w:uiPriority w:val="59"/>
    <w:rsid w:val="005F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et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ta.co.uk/contact/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feta.co.uk" TargetMode="External"/><Relationship Id="rId2" Type="http://schemas.openxmlformats.org/officeDocument/2006/relationships/image" Target="media/image1.jpeg"/><Relationship Id="rId1" Type="http://schemas.openxmlformats.org/officeDocument/2006/relationships/hyperlink" Target="mailto:info@feta.co.uk"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hared%20Files\Templates\Headed%20paper\BRA%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5B8D2CDD4FD4B9BDF9F415E01C7F8" ma:contentTypeVersion="11" ma:contentTypeDescription="Create a new document." ma:contentTypeScope="" ma:versionID="1cd210f3ea542128227fe54bef16fef4">
  <xsd:schema xmlns:xsd="http://www.w3.org/2001/XMLSchema" xmlns:xs="http://www.w3.org/2001/XMLSchema" xmlns:p="http://schemas.microsoft.com/office/2006/metadata/properties" xmlns:ns2="8e834e17-2d57-44e8-b92c-93935abe7473" xmlns:ns3="61dd04b6-279c-4608-bcae-c6f797ec6fda" targetNamespace="http://schemas.microsoft.com/office/2006/metadata/properties" ma:root="true" ma:fieldsID="8921886806ecc8c9ebddb7d2e821dc0b" ns2:_="" ns3:_="">
    <xsd:import namespace="8e834e17-2d57-44e8-b92c-93935abe7473"/>
    <xsd:import namespace="61dd04b6-279c-4608-bcae-c6f797ec6f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34e17-2d57-44e8-b92c-93935abe7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dd04b6-279c-4608-bcae-c6f797ec6f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6EE66-3AAC-4B72-9F00-8BD70E020BFE}">
  <ds:schemaRefs>
    <ds:schemaRef ds:uri="http://schemas.microsoft.com/sharepoint/v3/contenttype/forms"/>
  </ds:schemaRefs>
</ds:datastoreItem>
</file>

<file path=customXml/itemProps2.xml><?xml version="1.0" encoding="utf-8"?>
<ds:datastoreItem xmlns:ds="http://schemas.openxmlformats.org/officeDocument/2006/customXml" ds:itemID="{F23D7391-AFB4-4C5C-8C0A-4B2D8EAF0DF9}">
  <ds:schemaRefs>
    <ds:schemaRef ds:uri="http://schemas.microsoft.com/office/2006/metadata/longProperties"/>
  </ds:schemaRefs>
</ds:datastoreItem>
</file>

<file path=customXml/itemProps3.xml><?xml version="1.0" encoding="utf-8"?>
<ds:datastoreItem xmlns:ds="http://schemas.openxmlformats.org/officeDocument/2006/customXml" ds:itemID="{F6D0779B-B917-4A62-926D-4588029CD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34e17-2d57-44e8-b92c-93935abe7473"/>
    <ds:schemaRef ds:uri="61dd04b6-279c-4608-bcae-c6f797ec6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10502-5509-43B2-A4FE-D6FF7239D091}">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61dd04b6-279c-4608-bcae-c6f797ec6fda"/>
    <ds:schemaRef ds:uri="8e834e17-2d57-44e8-b92c-93935abe74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BRA 2009</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FEDERATION OF ENVIRONMENTAL TRADE ASSOCIATIONS LTD</vt:lpstr>
    </vt:vector>
  </TitlesOfParts>
  <Company>FETA</Company>
  <LinksUpToDate>false</LinksUpToDate>
  <CharactersWithSpaces>3868</CharactersWithSpaces>
  <SharedDoc>false</SharedDoc>
  <HLinks>
    <vt:vector size="18" baseType="variant">
      <vt:variant>
        <vt:i4>983149</vt:i4>
      </vt:variant>
      <vt:variant>
        <vt:i4>3</vt:i4>
      </vt:variant>
      <vt:variant>
        <vt:i4>0</vt:i4>
      </vt:variant>
      <vt:variant>
        <vt:i4>5</vt:i4>
      </vt:variant>
      <vt:variant>
        <vt:lpwstr>mailto:info@feta.co.uk</vt:lpwstr>
      </vt:variant>
      <vt:variant>
        <vt:lpwstr/>
      </vt:variant>
      <vt:variant>
        <vt:i4>786514</vt:i4>
      </vt:variant>
      <vt:variant>
        <vt:i4>0</vt:i4>
      </vt:variant>
      <vt:variant>
        <vt:i4>0</vt:i4>
      </vt:variant>
      <vt:variant>
        <vt:i4>5</vt:i4>
      </vt:variant>
      <vt:variant>
        <vt:lpwstr>https://www.feta.co.uk/contact/privacy-policy</vt:lpwstr>
      </vt:variant>
      <vt:variant>
        <vt:lpwstr/>
      </vt:variant>
      <vt:variant>
        <vt:i4>983149</vt:i4>
      </vt:variant>
      <vt:variant>
        <vt:i4>0</vt:i4>
      </vt:variant>
      <vt:variant>
        <vt:i4>0</vt:i4>
      </vt:variant>
      <vt:variant>
        <vt:i4>5</vt:i4>
      </vt:variant>
      <vt:variant>
        <vt:lpwstr>mailto:info@feta.co.uk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ENVIRONMENTAL TRADE ASSOCIATIONS LTD</dc:title>
  <dc:subject/>
  <dc:creator>Elizabeth Hawkins</dc:creator>
  <cp:keywords/>
  <cp:lastModifiedBy>Elizabeth Hawkins</cp:lastModifiedBy>
  <cp:revision>2</cp:revision>
  <cp:lastPrinted>2018-08-23T10:15:00Z</cp:lastPrinted>
  <dcterms:created xsi:type="dcterms:W3CDTF">2022-03-25T10:52:00Z</dcterms:created>
  <dcterms:modified xsi:type="dcterms:W3CDTF">2022-03-25T10:52:00Z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Elizabeth Hawkins</vt:lpwstr>
  </property>
  <property fmtid="{D5CDD505-2E9C-101B-9397-08002B2CF9AE}" pid="3" name="Order">
    <vt:lpwstr>205600.000000000</vt:lpwstr>
  </property>
  <property fmtid="{D5CDD505-2E9C-101B-9397-08002B2CF9AE}" pid="4" name="display_urn:schemas-microsoft-com:office:office#Author">
    <vt:lpwstr>Elizabeth Hawkins</vt:lpwstr>
  </property>
</Properties>
</file>